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3C2" w:rsidRPr="008C0E4B" w:rsidRDefault="003D33C2" w:rsidP="00EA0359">
      <w:pPr>
        <w:tabs>
          <w:tab w:val="left" w:pos="2325"/>
        </w:tabs>
        <w:jc w:val="center"/>
        <w:rPr>
          <w:sz w:val="26"/>
          <w:szCs w:val="26"/>
        </w:rPr>
      </w:pPr>
      <w:r w:rsidRPr="00B00C66">
        <w:rPr>
          <w:b/>
          <w:sz w:val="26"/>
          <w:szCs w:val="26"/>
        </w:rPr>
        <w:t>Форма 1.5. Информация о производственн</w:t>
      </w:r>
      <w:r>
        <w:rPr>
          <w:b/>
          <w:sz w:val="26"/>
          <w:szCs w:val="26"/>
        </w:rPr>
        <w:t>ой</w:t>
      </w:r>
      <w:r w:rsidRPr="00B00C66">
        <w:rPr>
          <w:b/>
          <w:sz w:val="26"/>
          <w:szCs w:val="26"/>
        </w:rPr>
        <w:t xml:space="preserve"> программ</w:t>
      </w:r>
      <w:r>
        <w:rPr>
          <w:b/>
          <w:sz w:val="26"/>
          <w:szCs w:val="26"/>
        </w:rPr>
        <w:t>е</w:t>
      </w:r>
    </w:p>
    <w:p w:rsidR="003D33C2" w:rsidRPr="00B00C66" w:rsidRDefault="003D33C2" w:rsidP="00EA0359">
      <w:pPr>
        <w:tabs>
          <w:tab w:val="left" w:pos="2325"/>
        </w:tabs>
        <w:jc w:val="center"/>
        <w:rPr>
          <w:sz w:val="26"/>
          <w:szCs w:val="26"/>
        </w:rPr>
      </w:pPr>
      <w:r w:rsidRPr="00B00C66">
        <w:rPr>
          <w:b/>
          <w:sz w:val="26"/>
          <w:szCs w:val="26"/>
        </w:rPr>
        <w:t xml:space="preserve">и отчет о </w:t>
      </w:r>
      <w:r>
        <w:rPr>
          <w:b/>
          <w:sz w:val="26"/>
          <w:szCs w:val="26"/>
        </w:rPr>
        <w:t>ее</w:t>
      </w:r>
      <w:r w:rsidRPr="00B00C66">
        <w:rPr>
          <w:b/>
          <w:sz w:val="26"/>
          <w:szCs w:val="26"/>
        </w:rPr>
        <w:t xml:space="preserve"> реализации</w:t>
      </w:r>
    </w:p>
    <w:p w:rsidR="003D33C2" w:rsidRPr="00B00C66" w:rsidRDefault="003D33C2" w:rsidP="00EA0359">
      <w:pPr>
        <w:jc w:val="both"/>
        <w:rPr>
          <w:sz w:val="26"/>
          <w:szCs w:val="26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79"/>
        <w:gridCol w:w="6559"/>
        <w:gridCol w:w="1275"/>
        <w:gridCol w:w="1276"/>
        <w:gridCol w:w="1418"/>
        <w:gridCol w:w="1275"/>
        <w:gridCol w:w="1276"/>
        <w:gridCol w:w="1276"/>
      </w:tblGrid>
      <w:tr w:rsidR="003D33C2" w:rsidRPr="00B00C66" w:rsidTr="008A5146">
        <w:tc>
          <w:tcPr>
            <w:tcW w:w="7338" w:type="dxa"/>
            <w:gridSpan w:val="2"/>
          </w:tcPr>
          <w:p w:rsidR="003D33C2" w:rsidRPr="00B00C66" w:rsidRDefault="003D33C2" w:rsidP="008A5146">
            <w:pPr>
              <w:jc w:val="both"/>
              <w:rPr>
                <w:sz w:val="26"/>
                <w:szCs w:val="26"/>
              </w:rPr>
            </w:pPr>
            <w:r w:rsidRPr="00B00C66">
              <w:rPr>
                <w:sz w:val="26"/>
                <w:szCs w:val="26"/>
              </w:rPr>
              <w:t>Наименование регулируемой организации</w:t>
            </w:r>
          </w:p>
        </w:tc>
        <w:tc>
          <w:tcPr>
            <w:tcW w:w="7796" w:type="dxa"/>
            <w:gridSpan w:val="6"/>
          </w:tcPr>
          <w:p w:rsidR="003D33C2" w:rsidRPr="00B00C66" w:rsidRDefault="003D33C2" w:rsidP="008A5146">
            <w:pPr>
              <w:jc w:val="both"/>
              <w:rPr>
                <w:sz w:val="26"/>
                <w:szCs w:val="26"/>
              </w:rPr>
            </w:pPr>
            <w:smartTag w:uri="urn:schemas-microsoft-com:office:smarttags" w:element="PersonName">
              <w:r>
                <w:rPr>
                  <w:sz w:val="26"/>
                  <w:szCs w:val="26"/>
                </w:rPr>
                <w:t>ООО «Внешние сети»</w:t>
              </w:r>
            </w:smartTag>
          </w:p>
        </w:tc>
      </w:tr>
      <w:tr w:rsidR="003D33C2" w:rsidRPr="00B00C66" w:rsidTr="008A5146">
        <w:tc>
          <w:tcPr>
            <w:tcW w:w="7338" w:type="dxa"/>
            <w:gridSpan w:val="2"/>
          </w:tcPr>
          <w:p w:rsidR="003D33C2" w:rsidRPr="00B00C66" w:rsidRDefault="003D33C2" w:rsidP="008A5146">
            <w:pPr>
              <w:jc w:val="both"/>
              <w:rPr>
                <w:sz w:val="26"/>
                <w:szCs w:val="26"/>
              </w:rPr>
            </w:pPr>
            <w:r w:rsidRPr="00B00C66">
              <w:rPr>
                <w:sz w:val="26"/>
                <w:szCs w:val="26"/>
              </w:rPr>
              <w:t>ИНН</w:t>
            </w:r>
          </w:p>
        </w:tc>
        <w:tc>
          <w:tcPr>
            <w:tcW w:w="7796" w:type="dxa"/>
            <w:gridSpan w:val="6"/>
          </w:tcPr>
          <w:p w:rsidR="003D33C2" w:rsidRPr="00B00C66" w:rsidRDefault="003D33C2" w:rsidP="008A514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4001007648</w:t>
            </w:r>
          </w:p>
        </w:tc>
      </w:tr>
      <w:tr w:rsidR="003D33C2" w:rsidRPr="00B00C66" w:rsidTr="008A5146">
        <w:tc>
          <w:tcPr>
            <w:tcW w:w="7338" w:type="dxa"/>
            <w:gridSpan w:val="2"/>
          </w:tcPr>
          <w:p w:rsidR="003D33C2" w:rsidRPr="00B00C66" w:rsidRDefault="003D33C2" w:rsidP="008A5146">
            <w:pPr>
              <w:jc w:val="both"/>
              <w:rPr>
                <w:sz w:val="26"/>
                <w:szCs w:val="26"/>
              </w:rPr>
            </w:pPr>
            <w:r w:rsidRPr="00B00C66">
              <w:rPr>
                <w:sz w:val="26"/>
                <w:szCs w:val="26"/>
              </w:rPr>
              <w:t>Местонахождение (фактический адрес)</w:t>
            </w:r>
          </w:p>
        </w:tc>
        <w:tc>
          <w:tcPr>
            <w:tcW w:w="7796" w:type="dxa"/>
            <w:gridSpan w:val="6"/>
          </w:tcPr>
          <w:p w:rsidR="003D33C2" w:rsidRPr="00B00C66" w:rsidRDefault="003D33C2" w:rsidP="008A514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П. Воротынск, Центральная ул., 12/1</w:t>
            </w:r>
          </w:p>
        </w:tc>
      </w:tr>
      <w:tr w:rsidR="003D33C2" w:rsidRPr="00B00C66" w:rsidTr="008A5146">
        <w:trPr>
          <w:trHeight w:val="405"/>
        </w:trPr>
        <w:tc>
          <w:tcPr>
            <w:tcW w:w="15134" w:type="dxa"/>
            <w:gridSpan w:val="8"/>
          </w:tcPr>
          <w:p w:rsidR="003D33C2" w:rsidRPr="008C0E4B" w:rsidRDefault="003D33C2" w:rsidP="008A5146">
            <w:pPr>
              <w:tabs>
                <w:tab w:val="left" w:pos="2325"/>
              </w:tabs>
              <w:jc w:val="center"/>
              <w:rPr>
                <w:sz w:val="26"/>
                <w:szCs w:val="26"/>
              </w:rPr>
            </w:pPr>
            <w:r w:rsidRPr="00B00C66">
              <w:rPr>
                <w:b/>
                <w:sz w:val="26"/>
                <w:szCs w:val="26"/>
              </w:rPr>
              <w:t>Информация о производственной программе</w:t>
            </w:r>
          </w:p>
          <w:p w:rsidR="003D33C2" w:rsidRPr="00B00C66" w:rsidRDefault="003D33C2" w:rsidP="008A5146">
            <w:pPr>
              <w:tabs>
                <w:tab w:val="left" w:pos="2325"/>
              </w:tabs>
              <w:jc w:val="center"/>
              <w:rPr>
                <w:sz w:val="26"/>
                <w:szCs w:val="26"/>
              </w:rPr>
            </w:pPr>
            <w:r w:rsidRPr="00B00C66">
              <w:rPr>
                <w:b/>
                <w:sz w:val="26"/>
                <w:szCs w:val="26"/>
              </w:rPr>
              <w:t>и отчет о ее реализации</w:t>
            </w:r>
          </w:p>
        </w:tc>
      </w:tr>
      <w:tr w:rsidR="003D33C2" w:rsidRPr="00B00C66" w:rsidTr="008A5146">
        <w:trPr>
          <w:trHeight w:val="533"/>
        </w:trPr>
        <w:tc>
          <w:tcPr>
            <w:tcW w:w="7338" w:type="dxa"/>
            <w:gridSpan w:val="2"/>
            <w:vMerge w:val="restart"/>
            <w:vAlign w:val="center"/>
          </w:tcPr>
          <w:p w:rsidR="003D33C2" w:rsidRPr="00B00C66" w:rsidRDefault="003D33C2" w:rsidP="008A5146">
            <w:pPr>
              <w:jc w:val="both"/>
              <w:rPr>
                <w:sz w:val="26"/>
                <w:szCs w:val="26"/>
              </w:rPr>
            </w:pPr>
            <w:r w:rsidRPr="00B00C66">
              <w:rPr>
                <w:sz w:val="26"/>
                <w:szCs w:val="26"/>
              </w:rPr>
              <w:t>Реквизиты решения органа регулирования о согласовании производственной программы</w:t>
            </w:r>
          </w:p>
        </w:tc>
        <w:tc>
          <w:tcPr>
            <w:tcW w:w="3969" w:type="dxa"/>
            <w:gridSpan w:val="3"/>
            <w:vAlign w:val="center"/>
          </w:tcPr>
          <w:p w:rsidR="003D33C2" w:rsidRPr="00B00C66" w:rsidRDefault="003D33C2" w:rsidP="008A5146">
            <w:pPr>
              <w:jc w:val="center"/>
              <w:rPr>
                <w:sz w:val="26"/>
                <w:szCs w:val="26"/>
              </w:rPr>
            </w:pPr>
            <w:r w:rsidRPr="00B00C66">
              <w:rPr>
                <w:sz w:val="26"/>
                <w:szCs w:val="26"/>
              </w:rPr>
              <w:t>дата</w:t>
            </w:r>
          </w:p>
        </w:tc>
        <w:tc>
          <w:tcPr>
            <w:tcW w:w="3827" w:type="dxa"/>
            <w:gridSpan w:val="3"/>
            <w:vAlign w:val="center"/>
          </w:tcPr>
          <w:p w:rsidR="003D33C2" w:rsidRPr="00B00C66" w:rsidRDefault="003D33C2" w:rsidP="008A5146">
            <w:pPr>
              <w:jc w:val="center"/>
              <w:rPr>
                <w:sz w:val="26"/>
                <w:szCs w:val="26"/>
              </w:rPr>
            </w:pPr>
            <w:r w:rsidRPr="00B00C66">
              <w:rPr>
                <w:sz w:val="26"/>
                <w:szCs w:val="26"/>
              </w:rPr>
              <w:t>номер</w:t>
            </w:r>
          </w:p>
        </w:tc>
      </w:tr>
      <w:tr w:rsidR="003D33C2" w:rsidRPr="00B00C66" w:rsidTr="008A5146">
        <w:trPr>
          <w:trHeight w:val="425"/>
        </w:trPr>
        <w:tc>
          <w:tcPr>
            <w:tcW w:w="7338" w:type="dxa"/>
            <w:gridSpan w:val="2"/>
            <w:vMerge/>
          </w:tcPr>
          <w:p w:rsidR="003D33C2" w:rsidRPr="00B00C66" w:rsidRDefault="003D33C2" w:rsidP="008A514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69" w:type="dxa"/>
            <w:gridSpan w:val="3"/>
          </w:tcPr>
          <w:p w:rsidR="003D33C2" w:rsidRPr="00B00C66" w:rsidRDefault="003D33C2" w:rsidP="008A514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26.11.2013г.</w:t>
            </w:r>
          </w:p>
        </w:tc>
        <w:tc>
          <w:tcPr>
            <w:tcW w:w="3827" w:type="dxa"/>
            <w:gridSpan w:val="3"/>
          </w:tcPr>
          <w:p w:rsidR="003D33C2" w:rsidRPr="00B00C66" w:rsidRDefault="003D33C2" w:rsidP="008A514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202-эк</w:t>
            </w:r>
          </w:p>
        </w:tc>
      </w:tr>
      <w:tr w:rsidR="003D33C2" w:rsidRPr="00B00C66" w:rsidTr="008A5146">
        <w:trPr>
          <w:trHeight w:val="417"/>
        </w:trPr>
        <w:tc>
          <w:tcPr>
            <w:tcW w:w="7338" w:type="dxa"/>
            <w:gridSpan w:val="2"/>
            <w:vMerge w:val="restart"/>
            <w:vAlign w:val="center"/>
          </w:tcPr>
          <w:p w:rsidR="003D33C2" w:rsidRDefault="003D33C2" w:rsidP="008A5146">
            <w:pPr>
              <w:jc w:val="both"/>
              <w:rPr>
                <w:sz w:val="26"/>
                <w:szCs w:val="26"/>
              </w:rPr>
            </w:pPr>
            <w:r w:rsidRPr="00B00C66">
              <w:rPr>
                <w:sz w:val="26"/>
                <w:szCs w:val="26"/>
              </w:rPr>
              <w:t>Сро</w:t>
            </w:r>
            <w:r>
              <w:rPr>
                <w:sz w:val="26"/>
                <w:szCs w:val="26"/>
              </w:rPr>
              <w:t>к начала и окончания реализации</w:t>
            </w:r>
          </w:p>
          <w:p w:rsidR="003D33C2" w:rsidRPr="00B00C66" w:rsidRDefault="003D33C2" w:rsidP="008A5146">
            <w:pPr>
              <w:jc w:val="both"/>
              <w:rPr>
                <w:sz w:val="26"/>
                <w:szCs w:val="26"/>
              </w:rPr>
            </w:pPr>
            <w:r w:rsidRPr="00B00C66">
              <w:rPr>
                <w:sz w:val="26"/>
                <w:szCs w:val="26"/>
              </w:rPr>
              <w:t>производственной программы</w:t>
            </w:r>
          </w:p>
        </w:tc>
        <w:tc>
          <w:tcPr>
            <w:tcW w:w="3969" w:type="dxa"/>
            <w:gridSpan w:val="3"/>
            <w:vAlign w:val="center"/>
          </w:tcPr>
          <w:p w:rsidR="003D33C2" w:rsidRPr="00B00C66" w:rsidRDefault="003D33C2" w:rsidP="008A5146">
            <w:pPr>
              <w:jc w:val="center"/>
              <w:rPr>
                <w:sz w:val="26"/>
                <w:szCs w:val="26"/>
              </w:rPr>
            </w:pPr>
            <w:r w:rsidRPr="00B00C66">
              <w:rPr>
                <w:sz w:val="26"/>
                <w:szCs w:val="26"/>
              </w:rPr>
              <w:t>дата начала</w:t>
            </w:r>
          </w:p>
        </w:tc>
        <w:tc>
          <w:tcPr>
            <w:tcW w:w="3827" w:type="dxa"/>
            <w:gridSpan w:val="3"/>
            <w:vAlign w:val="center"/>
          </w:tcPr>
          <w:p w:rsidR="003D33C2" w:rsidRPr="00B00C66" w:rsidRDefault="003D33C2" w:rsidP="008A5146">
            <w:pPr>
              <w:jc w:val="center"/>
              <w:rPr>
                <w:sz w:val="26"/>
                <w:szCs w:val="26"/>
              </w:rPr>
            </w:pPr>
            <w:r w:rsidRPr="00B00C66">
              <w:rPr>
                <w:sz w:val="26"/>
                <w:szCs w:val="26"/>
              </w:rPr>
              <w:t>дата окончания</w:t>
            </w:r>
          </w:p>
        </w:tc>
      </w:tr>
      <w:tr w:rsidR="003D33C2" w:rsidRPr="00B00C66" w:rsidTr="008A5146">
        <w:trPr>
          <w:trHeight w:val="394"/>
        </w:trPr>
        <w:tc>
          <w:tcPr>
            <w:tcW w:w="7338" w:type="dxa"/>
            <w:gridSpan w:val="2"/>
            <w:vMerge/>
          </w:tcPr>
          <w:p w:rsidR="003D33C2" w:rsidRPr="00B00C66" w:rsidRDefault="003D33C2" w:rsidP="008A514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69" w:type="dxa"/>
            <w:gridSpan w:val="3"/>
          </w:tcPr>
          <w:p w:rsidR="003D33C2" w:rsidRPr="00B00C66" w:rsidRDefault="003D33C2" w:rsidP="008A514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2012г.</w:t>
            </w:r>
          </w:p>
        </w:tc>
        <w:tc>
          <w:tcPr>
            <w:tcW w:w="3827" w:type="dxa"/>
            <w:gridSpan w:val="3"/>
          </w:tcPr>
          <w:p w:rsidR="003D33C2" w:rsidRPr="00B00C66" w:rsidRDefault="003D33C2" w:rsidP="008A514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2016г.</w:t>
            </w:r>
          </w:p>
        </w:tc>
      </w:tr>
      <w:tr w:rsidR="003D33C2" w:rsidRPr="00B00C66" w:rsidTr="008A5146">
        <w:trPr>
          <w:trHeight w:val="453"/>
        </w:trPr>
        <w:tc>
          <w:tcPr>
            <w:tcW w:w="779" w:type="dxa"/>
            <w:vMerge w:val="restart"/>
            <w:vAlign w:val="center"/>
          </w:tcPr>
          <w:p w:rsidR="003D33C2" w:rsidRPr="00B00C66" w:rsidRDefault="003D33C2" w:rsidP="008A5146">
            <w:pPr>
              <w:jc w:val="center"/>
              <w:rPr>
                <w:sz w:val="26"/>
                <w:szCs w:val="26"/>
              </w:rPr>
            </w:pPr>
            <w:r w:rsidRPr="00B00C66">
              <w:rPr>
                <w:sz w:val="26"/>
                <w:szCs w:val="26"/>
              </w:rPr>
              <w:t>№ п/п</w:t>
            </w:r>
          </w:p>
        </w:tc>
        <w:tc>
          <w:tcPr>
            <w:tcW w:w="6559" w:type="dxa"/>
            <w:vMerge w:val="restart"/>
            <w:vAlign w:val="center"/>
          </w:tcPr>
          <w:p w:rsidR="003D33C2" w:rsidRPr="00B00C66" w:rsidRDefault="003D33C2" w:rsidP="008A5146">
            <w:pPr>
              <w:jc w:val="center"/>
              <w:rPr>
                <w:sz w:val="26"/>
                <w:szCs w:val="26"/>
              </w:rPr>
            </w:pPr>
            <w:r w:rsidRPr="00B00C66">
              <w:rPr>
                <w:sz w:val="26"/>
                <w:szCs w:val="26"/>
              </w:rPr>
              <w:t>Перечень информации</w:t>
            </w:r>
          </w:p>
        </w:tc>
        <w:tc>
          <w:tcPr>
            <w:tcW w:w="2551" w:type="dxa"/>
            <w:gridSpan w:val="2"/>
            <w:vAlign w:val="center"/>
          </w:tcPr>
          <w:p w:rsidR="003D33C2" w:rsidRPr="00B00C66" w:rsidRDefault="003D33C2" w:rsidP="008A5146">
            <w:pPr>
              <w:jc w:val="center"/>
              <w:rPr>
                <w:sz w:val="26"/>
                <w:szCs w:val="26"/>
              </w:rPr>
            </w:pPr>
            <w:r w:rsidRPr="00B00C66">
              <w:rPr>
                <w:sz w:val="26"/>
                <w:szCs w:val="26"/>
              </w:rPr>
              <w:t>Предшествующий период 20</w:t>
            </w:r>
            <w:r>
              <w:rPr>
                <w:sz w:val="26"/>
                <w:szCs w:val="26"/>
              </w:rPr>
              <w:t>12</w:t>
            </w:r>
            <w:r w:rsidRPr="00B00C66">
              <w:rPr>
                <w:sz w:val="26"/>
                <w:szCs w:val="26"/>
              </w:rPr>
              <w:t>г.</w:t>
            </w:r>
          </w:p>
        </w:tc>
        <w:tc>
          <w:tcPr>
            <w:tcW w:w="1418" w:type="dxa"/>
            <w:vMerge w:val="restart"/>
            <w:vAlign w:val="center"/>
          </w:tcPr>
          <w:p w:rsidR="003D33C2" w:rsidRPr="00B00C66" w:rsidRDefault="003D33C2" w:rsidP="008A5146">
            <w:pPr>
              <w:jc w:val="center"/>
              <w:rPr>
                <w:sz w:val="26"/>
                <w:szCs w:val="26"/>
              </w:rPr>
            </w:pPr>
            <w:r w:rsidRPr="00B00C66">
              <w:rPr>
                <w:sz w:val="26"/>
                <w:szCs w:val="26"/>
              </w:rPr>
              <w:t>Отчетный период</w:t>
            </w:r>
            <w:r>
              <w:rPr>
                <w:sz w:val="26"/>
                <w:szCs w:val="26"/>
              </w:rPr>
              <w:t xml:space="preserve"> </w:t>
            </w:r>
            <w:r w:rsidRPr="00B00C66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13</w:t>
            </w:r>
            <w:r w:rsidRPr="00B00C66">
              <w:rPr>
                <w:sz w:val="26"/>
                <w:szCs w:val="26"/>
              </w:rPr>
              <w:t>г. (факт)</w:t>
            </w:r>
          </w:p>
        </w:tc>
        <w:tc>
          <w:tcPr>
            <w:tcW w:w="3827" w:type="dxa"/>
            <w:gridSpan w:val="3"/>
            <w:vAlign w:val="center"/>
          </w:tcPr>
          <w:p w:rsidR="003D33C2" w:rsidRPr="00B00C66" w:rsidRDefault="003D33C2" w:rsidP="008A5146">
            <w:pPr>
              <w:jc w:val="center"/>
              <w:rPr>
                <w:sz w:val="26"/>
                <w:szCs w:val="26"/>
              </w:rPr>
            </w:pPr>
            <w:r w:rsidRPr="00B00C66">
              <w:rPr>
                <w:sz w:val="26"/>
                <w:szCs w:val="26"/>
              </w:rPr>
              <w:t>Регулируемый период</w:t>
            </w:r>
          </w:p>
        </w:tc>
      </w:tr>
      <w:tr w:rsidR="003D33C2" w:rsidRPr="00B00C66" w:rsidTr="008A5146">
        <w:trPr>
          <w:trHeight w:val="463"/>
        </w:trPr>
        <w:tc>
          <w:tcPr>
            <w:tcW w:w="779" w:type="dxa"/>
            <w:vMerge/>
            <w:vAlign w:val="center"/>
          </w:tcPr>
          <w:p w:rsidR="003D33C2" w:rsidRPr="00B00C66" w:rsidRDefault="003D33C2" w:rsidP="008A51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59" w:type="dxa"/>
            <w:vMerge/>
          </w:tcPr>
          <w:p w:rsidR="003D33C2" w:rsidRPr="00B00C66" w:rsidRDefault="003D33C2" w:rsidP="008A514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3D33C2" w:rsidRPr="00B00C66" w:rsidRDefault="003D33C2" w:rsidP="008A5146">
            <w:pPr>
              <w:jc w:val="center"/>
              <w:rPr>
                <w:sz w:val="26"/>
                <w:szCs w:val="26"/>
              </w:rPr>
            </w:pPr>
            <w:r w:rsidRPr="00B00C66">
              <w:rPr>
                <w:sz w:val="26"/>
                <w:szCs w:val="26"/>
              </w:rPr>
              <w:t>план</w:t>
            </w:r>
          </w:p>
        </w:tc>
        <w:tc>
          <w:tcPr>
            <w:tcW w:w="1276" w:type="dxa"/>
            <w:vAlign w:val="center"/>
          </w:tcPr>
          <w:p w:rsidR="003D33C2" w:rsidRPr="00B00C66" w:rsidRDefault="003D33C2" w:rsidP="008A5146">
            <w:pPr>
              <w:jc w:val="center"/>
              <w:rPr>
                <w:sz w:val="26"/>
                <w:szCs w:val="26"/>
              </w:rPr>
            </w:pPr>
            <w:r w:rsidRPr="00B00C66">
              <w:rPr>
                <w:sz w:val="26"/>
                <w:szCs w:val="26"/>
              </w:rPr>
              <w:t>факт</w:t>
            </w:r>
          </w:p>
        </w:tc>
        <w:tc>
          <w:tcPr>
            <w:tcW w:w="1418" w:type="dxa"/>
            <w:vMerge/>
          </w:tcPr>
          <w:p w:rsidR="003D33C2" w:rsidRPr="00B00C66" w:rsidRDefault="003D33C2" w:rsidP="008A514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:rsidR="003D33C2" w:rsidRPr="00B00C66" w:rsidRDefault="003D33C2" w:rsidP="008A5146">
            <w:pPr>
              <w:jc w:val="both"/>
              <w:rPr>
                <w:sz w:val="26"/>
                <w:szCs w:val="26"/>
              </w:rPr>
            </w:pPr>
            <w:r w:rsidRPr="00B00C66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14</w:t>
            </w:r>
            <w:r w:rsidRPr="00B00C66">
              <w:rPr>
                <w:sz w:val="26"/>
                <w:szCs w:val="26"/>
              </w:rPr>
              <w:t>г.</w:t>
            </w:r>
          </w:p>
        </w:tc>
        <w:tc>
          <w:tcPr>
            <w:tcW w:w="1276" w:type="dxa"/>
          </w:tcPr>
          <w:p w:rsidR="003D33C2" w:rsidRPr="00B00C66" w:rsidRDefault="003D33C2" w:rsidP="008A5146">
            <w:pPr>
              <w:jc w:val="both"/>
              <w:rPr>
                <w:sz w:val="26"/>
                <w:szCs w:val="26"/>
              </w:rPr>
            </w:pPr>
            <w:r w:rsidRPr="00B00C66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15</w:t>
            </w:r>
            <w:r w:rsidRPr="00B00C66">
              <w:rPr>
                <w:sz w:val="26"/>
                <w:szCs w:val="26"/>
              </w:rPr>
              <w:t>г.</w:t>
            </w:r>
          </w:p>
        </w:tc>
        <w:tc>
          <w:tcPr>
            <w:tcW w:w="1276" w:type="dxa"/>
          </w:tcPr>
          <w:p w:rsidR="003D33C2" w:rsidRPr="00B00C66" w:rsidRDefault="003D33C2" w:rsidP="008A5146">
            <w:pPr>
              <w:jc w:val="both"/>
              <w:rPr>
                <w:sz w:val="26"/>
                <w:szCs w:val="26"/>
              </w:rPr>
            </w:pPr>
            <w:r w:rsidRPr="00B00C66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16</w:t>
            </w:r>
            <w:r w:rsidRPr="00B00C66">
              <w:rPr>
                <w:sz w:val="26"/>
                <w:szCs w:val="26"/>
              </w:rPr>
              <w:t>г.</w:t>
            </w:r>
          </w:p>
        </w:tc>
      </w:tr>
      <w:tr w:rsidR="003D33C2" w:rsidRPr="00B00C66" w:rsidTr="008A5146">
        <w:trPr>
          <w:trHeight w:val="513"/>
        </w:trPr>
        <w:tc>
          <w:tcPr>
            <w:tcW w:w="779" w:type="dxa"/>
            <w:vAlign w:val="center"/>
          </w:tcPr>
          <w:p w:rsidR="003D33C2" w:rsidRPr="00B00C66" w:rsidRDefault="003D33C2" w:rsidP="008A5146">
            <w:pPr>
              <w:jc w:val="center"/>
              <w:rPr>
                <w:sz w:val="26"/>
                <w:szCs w:val="26"/>
              </w:rPr>
            </w:pPr>
            <w:r w:rsidRPr="00B00C66">
              <w:rPr>
                <w:sz w:val="26"/>
                <w:szCs w:val="26"/>
              </w:rPr>
              <w:t>1.</w:t>
            </w:r>
          </w:p>
        </w:tc>
        <w:tc>
          <w:tcPr>
            <w:tcW w:w="6559" w:type="dxa"/>
            <w:vAlign w:val="center"/>
          </w:tcPr>
          <w:p w:rsidR="003D33C2" w:rsidRPr="00B00C66" w:rsidRDefault="003D33C2" w:rsidP="008A5146">
            <w:pPr>
              <w:jc w:val="both"/>
              <w:rPr>
                <w:sz w:val="26"/>
                <w:szCs w:val="26"/>
              </w:rPr>
            </w:pPr>
            <w:r w:rsidRPr="00B00C66">
              <w:rPr>
                <w:sz w:val="26"/>
                <w:szCs w:val="26"/>
              </w:rPr>
              <w:t>Объем услуг (тыс. куб. м)</w:t>
            </w:r>
          </w:p>
        </w:tc>
        <w:tc>
          <w:tcPr>
            <w:tcW w:w="1275" w:type="dxa"/>
          </w:tcPr>
          <w:p w:rsidR="003D33C2" w:rsidRPr="00B00C66" w:rsidRDefault="003D33C2" w:rsidP="008A514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25937,89</w:t>
            </w:r>
          </w:p>
        </w:tc>
        <w:tc>
          <w:tcPr>
            <w:tcW w:w="1276" w:type="dxa"/>
          </w:tcPr>
          <w:p w:rsidR="003D33C2" w:rsidRPr="00B00C66" w:rsidRDefault="003D33C2" w:rsidP="008A514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25255,85</w:t>
            </w:r>
          </w:p>
        </w:tc>
        <w:tc>
          <w:tcPr>
            <w:tcW w:w="1418" w:type="dxa"/>
          </w:tcPr>
          <w:p w:rsidR="003D33C2" w:rsidRPr="00B00C66" w:rsidRDefault="003D33C2" w:rsidP="008A514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25432,8</w:t>
            </w:r>
          </w:p>
        </w:tc>
        <w:tc>
          <w:tcPr>
            <w:tcW w:w="1275" w:type="dxa"/>
          </w:tcPr>
          <w:p w:rsidR="003D33C2" w:rsidRPr="00B00C66" w:rsidRDefault="003D33C2" w:rsidP="008A514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28345,8</w:t>
            </w:r>
          </w:p>
        </w:tc>
        <w:tc>
          <w:tcPr>
            <w:tcW w:w="1276" w:type="dxa"/>
          </w:tcPr>
          <w:p w:rsidR="003D33C2" w:rsidRPr="00B00C66" w:rsidRDefault="003D33C2" w:rsidP="008A514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28345,8</w:t>
            </w:r>
          </w:p>
        </w:tc>
        <w:tc>
          <w:tcPr>
            <w:tcW w:w="1276" w:type="dxa"/>
          </w:tcPr>
          <w:p w:rsidR="003D33C2" w:rsidRPr="00B00C66" w:rsidRDefault="003D33C2" w:rsidP="008A514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28345,8</w:t>
            </w:r>
          </w:p>
        </w:tc>
      </w:tr>
      <w:tr w:rsidR="003D33C2" w:rsidRPr="00B00C66" w:rsidTr="008A5146">
        <w:trPr>
          <w:trHeight w:val="661"/>
        </w:trPr>
        <w:tc>
          <w:tcPr>
            <w:tcW w:w="779" w:type="dxa"/>
          </w:tcPr>
          <w:p w:rsidR="003D33C2" w:rsidRPr="00B00C66" w:rsidRDefault="003D33C2" w:rsidP="008A5146">
            <w:pPr>
              <w:jc w:val="center"/>
              <w:rPr>
                <w:sz w:val="26"/>
                <w:szCs w:val="26"/>
              </w:rPr>
            </w:pPr>
            <w:r w:rsidRPr="00B00C66">
              <w:rPr>
                <w:sz w:val="26"/>
                <w:szCs w:val="26"/>
              </w:rPr>
              <w:t>2.</w:t>
            </w:r>
          </w:p>
        </w:tc>
        <w:tc>
          <w:tcPr>
            <w:tcW w:w="6559" w:type="dxa"/>
          </w:tcPr>
          <w:p w:rsidR="003D33C2" w:rsidRPr="00B00C66" w:rsidRDefault="003D33C2" w:rsidP="008A5146">
            <w:pPr>
              <w:jc w:val="both"/>
              <w:rPr>
                <w:sz w:val="26"/>
                <w:szCs w:val="26"/>
              </w:rPr>
            </w:pPr>
            <w:r w:rsidRPr="00B00C66">
              <w:rPr>
                <w:sz w:val="26"/>
                <w:szCs w:val="26"/>
              </w:rPr>
              <w:t>Финансовые потребности на реализацию производственной программы (тыс. руб.)</w:t>
            </w:r>
          </w:p>
        </w:tc>
        <w:tc>
          <w:tcPr>
            <w:tcW w:w="1275" w:type="dxa"/>
          </w:tcPr>
          <w:p w:rsidR="003D33C2" w:rsidRPr="00B00C66" w:rsidRDefault="003D33C2" w:rsidP="008A514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3381,438</w:t>
            </w:r>
          </w:p>
        </w:tc>
        <w:tc>
          <w:tcPr>
            <w:tcW w:w="1276" w:type="dxa"/>
          </w:tcPr>
          <w:p w:rsidR="003D33C2" w:rsidRPr="00B00C66" w:rsidRDefault="003D33C2" w:rsidP="008A514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3520,2</w:t>
            </w:r>
          </w:p>
        </w:tc>
        <w:tc>
          <w:tcPr>
            <w:tcW w:w="1418" w:type="dxa"/>
          </w:tcPr>
          <w:p w:rsidR="003D33C2" w:rsidRPr="00B00C66" w:rsidRDefault="003D33C2" w:rsidP="008A514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4081,2</w:t>
            </w:r>
          </w:p>
        </w:tc>
        <w:tc>
          <w:tcPr>
            <w:tcW w:w="1275" w:type="dxa"/>
          </w:tcPr>
          <w:p w:rsidR="003D33C2" w:rsidRPr="00B00C66" w:rsidRDefault="003D33C2" w:rsidP="008A514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3932,4</w:t>
            </w:r>
          </w:p>
        </w:tc>
        <w:tc>
          <w:tcPr>
            <w:tcW w:w="1276" w:type="dxa"/>
          </w:tcPr>
          <w:p w:rsidR="003D33C2" w:rsidRPr="00B00C66" w:rsidRDefault="003D33C2" w:rsidP="008A514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4024,5</w:t>
            </w:r>
          </w:p>
        </w:tc>
        <w:tc>
          <w:tcPr>
            <w:tcW w:w="1276" w:type="dxa"/>
          </w:tcPr>
          <w:p w:rsidR="003D33C2" w:rsidRPr="00B00C66" w:rsidRDefault="003D33C2" w:rsidP="008A514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4265,4</w:t>
            </w:r>
          </w:p>
        </w:tc>
      </w:tr>
      <w:tr w:rsidR="003D33C2" w:rsidRPr="00B00C66" w:rsidTr="008A5146">
        <w:trPr>
          <w:trHeight w:val="1192"/>
        </w:trPr>
        <w:tc>
          <w:tcPr>
            <w:tcW w:w="779" w:type="dxa"/>
          </w:tcPr>
          <w:p w:rsidR="003D33C2" w:rsidRPr="00B00C66" w:rsidRDefault="003D33C2" w:rsidP="008A5146">
            <w:pPr>
              <w:jc w:val="center"/>
              <w:rPr>
                <w:sz w:val="26"/>
                <w:szCs w:val="26"/>
              </w:rPr>
            </w:pPr>
            <w:r w:rsidRPr="00B00C66">
              <w:rPr>
                <w:sz w:val="26"/>
                <w:szCs w:val="26"/>
              </w:rPr>
              <w:t>3.</w:t>
            </w:r>
          </w:p>
        </w:tc>
        <w:tc>
          <w:tcPr>
            <w:tcW w:w="6559" w:type="dxa"/>
          </w:tcPr>
          <w:p w:rsidR="003D33C2" w:rsidRPr="00B00C66" w:rsidRDefault="003D33C2" w:rsidP="008A5146">
            <w:pPr>
              <w:jc w:val="both"/>
              <w:rPr>
                <w:sz w:val="26"/>
                <w:szCs w:val="26"/>
              </w:rPr>
            </w:pPr>
            <w:r w:rsidRPr="00B00C66">
              <w:rPr>
                <w:sz w:val="26"/>
                <w:szCs w:val="26"/>
              </w:rPr>
              <w:t>Финансовые потребности на реализацию мероприятий по повышению эффективности деятельности, энергосбережению и энергетической эффективности (тыс. руб.)</w:t>
            </w:r>
          </w:p>
        </w:tc>
        <w:tc>
          <w:tcPr>
            <w:tcW w:w="1275" w:type="dxa"/>
          </w:tcPr>
          <w:p w:rsidR="003D33C2" w:rsidRPr="00B00C66" w:rsidRDefault="003D33C2" w:rsidP="008A514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3D33C2" w:rsidRPr="00B00C66" w:rsidRDefault="003D33C2" w:rsidP="008A514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3D33C2" w:rsidRPr="00B00C66" w:rsidRDefault="003D33C2" w:rsidP="008A514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:rsidR="003D33C2" w:rsidRPr="00B00C66" w:rsidRDefault="003D33C2" w:rsidP="008A514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3D33C2" w:rsidRPr="00B00C66" w:rsidRDefault="003D33C2" w:rsidP="008A514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3D33C2" w:rsidRPr="00B00C66" w:rsidRDefault="003D33C2" w:rsidP="008A5146">
            <w:pPr>
              <w:jc w:val="both"/>
              <w:rPr>
                <w:sz w:val="26"/>
                <w:szCs w:val="26"/>
              </w:rPr>
            </w:pPr>
          </w:p>
        </w:tc>
      </w:tr>
    </w:tbl>
    <w:p w:rsidR="003D33C2" w:rsidRDefault="003D33C2" w:rsidP="00EA0359">
      <w:pPr>
        <w:tabs>
          <w:tab w:val="left" w:pos="2325"/>
        </w:tabs>
        <w:jc w:val="right"/>
        <w:rPr>
          <w:sz w:val="26"/>
          <w:szCs w:val="26"/>
        </w:rPr>
      </w:pPr>
    </w:p>
    <w:p w:rsidR="003D33C2" w:rsidRDefault="003D33C2" w:rsidP="00EA0359">
      <w:pPr>
        <w:tabs>
          <w:tab w:val="left" w:pos="2325"/>
        </w:tabs>
        <w:jc w:val="right"/>
        <w:rPr>
          <w:sz w:val="26"/>
          <w:szCs w:val="26"/>
        </w:rPr>
      </w:pPr>
    </w:p>
    <w:p w:rsidR="003D33C2" w:rsidRDefault="003D33C2" w:rsidP="00EA0359">
      <w:pPr>
        <w:tabs>
          <w:tab w:val="left" w:pos="2325"/>
        </w:tabs>
        <w:jc w:val="right"/>
        <w:rPr>
          <w:sz w:val="26"/>
          <w:szCs w:val="26"/>
        </w:rPr>
        <w:sectPr w:rsidR="003D33C2" w:rsidSect="00F35838">
          <w:pgSz w:w="16838" w:h="11906" w:orient="landscape"/>
          <w:pgMar w:top="1134" w:right="851" w:bottom="1134" w:left="1134" w:header="709" w:footer="709" w:gutter="0"/>
          <w:cols w:space="708"/>
          <w:docGrid w:linePitch="360"/>
        </w:sectPr>
      </w:pPr>
    </w:p>
    <w:p w:rsidR="003D33C2" w:rsidRDefault="003D33C2"/>
    <w:sectPr w:rsidR="003D33C2" w:rsidSect="00654F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0359"/>
    <w:rsid w:val="00002025"/>
    <w:rsid w:val="0000518F"/>
    <w:rsid w:val="000055A8"/>
    <w:rsid w:val="00006B00"/>
    <w:rsid w:val="00013F7F"/>
    <w:rsid w:val="00014056"/>
    <w:rsid w:val="00016B08"/>
    <w:rsid w:val="00017446"/>
    <w:rsid w:val="00020605"/>
    <w:rsid w:val="00020F08"/>
    <w:rsid w:val="00022A8E"/>
    <w:rsid w:val="0002385E"/>
    <w:rsid w:val="00024148"/>
    <w:rsid w:val="0002538E"/>
    <w:rsid w:val="000278D8"/>
    <w:rsid w:val="0003113F"/>
    <w:rsid w:val="00034013"/>
    <w:rsid w:val="00036303"/>
    <w:rsid w:val="0003698E"/>
    <w:rsid w:val="000377E1"/>
    <w:rsid w:val="000409D2"/>
    <w:rsid w:val="000437B4"/>
    <w:rsid w:val="00045E59"/>
    <w:rsid w:val="00046F06"/>
    <w:rsid w:val="00053C04"/>
    <w:rsid w:val="000551EA"/>
    <w:rsid w:val="0005544F"/>
    <w:rsid w:val="000560CD"/>
    <w:rsid w:val="0005798F"/>
    <w:rsid w:val="00061E2F"/>
    <w:rsid w:val="00064B8D"/>
    <w:rsid w:val="00064F0F"/>
    <w:rsid w:val="000658B7"/>
    <w:rsid w:val="00066E6A"/>
    <w:rsid w:val="00070A16"/>
    <w:rsid w:val="000736AE"/>
    <w:rsid w:val="00073B65"/>
    <w:rsid w:val="00075ACF"/>
    <w:rsid w:val="000773A4"/>
    <w:rsid w:val="00081619"/>
    <w:rsid w:val="00081C89"/>
    <w:rsid w:val="00084030"/>
    <w:rsid w:val="00085E39"/>
    <w:rsid w:val="00091211"/>
    <w:rsid w:val="00091E89"/>
    <w:rsid w:val="00091FAB"/>
    <w:rsid w:val="00092902"/>
    <w:rsid w:val="00096687"/>
    <w:rsid w:val="00096CDC"/>
    <w:rsid w:val="00097FD4"/>
    <w:rsid w:val="000A12DD"/>
    <w:rsid w:val="000A24A7"/>
    <w:rsid w:val="000A2A77"/>
    <w:rsid w:val="000A2BB1"/>
    <w:rsid w:val="000A4093"/>
    <w:rsid w:val="000A5281"/>
    <w:rsid w:val="000A5334"/>
    <w:rsid w:val="000A58DD"/>
    <w:rsid w:val="000A604D"/>
    <w:rsid w:val="000A7C78"/>
    <w:rsid w:val="000B02E9"/>
    <w:rsid w:val="000B302F"/>
    <w:rsid w:val="000B76B2"/>
    <w:rsid w:val="000B7F4E"/>
    <w:rsid w:val="000C00F4"/>
    <w:rsid w:val="000C1380"/>
    <w:rsid w:val="000C498D"/>
    <w:rsid w:val="000D467D"/>
    <w:rsid w:val="000D4E50"/>
    <w:rsid w:val="000D768D"/>
    <w:rsid w:val="000D7B91"/>
    <w:rsid w:val="000E07DA"/>
    <w:rsid w:val="000E17B1"/>
    <w:rsid w:val="000E3537"/>
    <w:rsid w:val="000E3A0F"/>
    <w:rsid w:val="000E3E07"/>
    <w:rsid w:val="000E4DB6"/>
    <w:rsid w:val="000E5611"/>
    <w:rsid w:val="000F5CD6"/>
    <w:rsid w:val="000F7067"/>
    <w:rsid w:val="00100882"/>
    <w:rsid w:val="00101157"/>
    <w:rsid w:val="00103AFB"/>
    <w:rsid w:val="00103CE8"/>
    <w:rsid w:val="00106E71"/>
    <w:rsid w:val="00112A0D"/>
    <w:rsid w:val="001146CD"/>
    <w:rsid w:val="0011573A"/>
    <w:rsid w:val="00115C70"/>
    <w:rsid w:val="00116E9F"/>
    <w:rsid w:val="0011787E"/>
    <w:rsid w:val="00121B3E"/>
    <w:rsid w:val="00134435"/>
    <w:rsid w:val="00134CA0"/>
    <w:rsid w:val="00135A9B"/>
    <w:rsid w:val="001401B6"/>
    <w:rsid w:val="001432F5"/>
    <w:rsid w:val="00145039"/>
    <w:rsid w:val="00147340"/>
    <w:rsid w:val="00147951"/>
    <w:rsid w:val="00154036"/>
    <w:rsid w:val="00157ACB"/>
    <w:rsid w:val="00160576"/>
    <w:rsid w:val="00162510"/>
    <w:rsid w:val="001647D1"/>
    <w:rsid w:val="00164FDA"/>
    <w:rsid w:val="00170CF5"/>
    <w:rsid w:val="00171639"/>
    <w:rsid w:val="001743E9"/>
    <w:rsid w:val="0017674D"/>
    <w:rsid w:val="001815D5"/>
    <w:rsid w:val="00182506"/>
    <w:rsid w:val="00182D51"/>
    <w:rsid w:val="001846B3"/>
    <w:rsid w:val="0018479C"/>
    <w:rsid w:val="001854AF"/>
    <w:rsid w:val="00190B47"/>
    <w:rsid w:val="00190D50"/>
    <w:rsid w:val="00191CC8"/>
    <w:rsid w:val="00192D75"/>
    <w:rsid w:val="00193A2F"/>
    <w:rsid w:val="00194115"/>
    <w:rsid w:val="001A1043"/>
    <w:rsid w:val="001A1682"/>
    <w:rsid w:val="001A4747"/>
    <w:rsid w:val="001A683A"/>
    <w:rsid w:val="001A6D1A"/>
    <w:rsid w:val="001A6DA1"/>
    <w:rsid w:val="001B019A"/>
    <w:rsid w:val="001B1D27"/>
    <w:rsid w:val="001B333E"/>
    <w:rsid w:val="001B648E"/>
    <w:rsid w:val="001C4C7C"/>
    <w:rsid w:val="001D31EA"/>
    <w:rsid w:val="001D461E"/>
    <w:rsid w:val="001D4B18"/>
    <w:rsid w:val="001D736C"/>
    <w:rsid w:val="001D77E5"/>
    <w:rsid w:val="001D7949"/>
    <w:rsid w:val="001E044F"/>
    <w:rsid w:val="001E1506"/>
    <w:rsid w:val="001E75E6"/>
    <w:rsid w:val="001F4C9B"/>
    <w:rsid w:val="002060CA"/>
    <w:rsid w:val="00206A28"/>
    <w:rsid w:val="00210F88"/>
    <w:rsid w:val="00211438"/>
    <w:rsid w:val="00211C33"/>
    <w:rsid w:val="00213F71"/>
    <w:rsid w:val="002145AE"/>
    <w:rsid w:val="002152D4"/>
    <w:rsid w:val="002153E7"/>
    <w:rsid w:val="002207AD"/>
    <w:rsid w:val="002215C0"/>
    <w:rsid w:val="002221DB"/>
    <w:rsid w:val="002235F5"/>
    <w:rsid w:val="00224AA9"/>
    <w:rsid w:val="00231DF3"/>
    <w:rsid w:val="00233F64"/>
    <w:rsid w:val="00234D97"/>
    <w:rsid w:val="00242B0F"/>
    <w:rsid w:val="00243B13"/>
    <w:rsid w:val="00243CB8"/>
    <w:rsid w:val="00244E9F"/>
    <w:rsid w:val="0024510F"/>
    <w:rsid w:val="002465A4"/>
    <w:rsid w:val="00246F7C"/>
    <w:rsid w:val="00250A42"/>
    <w:rsid w:val="0025293F"/>
    <w:rsid w:val="00252EE4"/>
    <w:rsid w:val="00253CF2"/>
    <w:rsid w:val="00254FB9"/>
    <w:rsid w:val="00257113"/>
    <w:rsid w:val="00261633"/>
    <w:rsid w:val="00262092"/>
    <w:rsid w:val="002622F3"/>
    <w:rsid w:val="00263A2E"/>
    <w:rsid w:val="00264A0D"/>
    <w:rsid w:val="00265418"/>
    <w:rsid w:val="0026681F"/>
    <w:rsid w:val="00267909"/>
    <w:rsid w:val="00267E94"/>
    <w:rsid w:val="002708E6"/>
    <w:rsid w:val="00270A01"/>
    <w:rsid w:val="00273C1C"/>
    <w:rsid w:val="00273EFA"/>
    <w:rsid w:val="0027461E"/>
    <w:rsid w:val="00274CEB"/>
    <w:rsid w:val="0027515F"/>
    <w:rsid w:val="00283009"/>
    <w:rsid w:val="00283A2B"/>
    <w:rsid w:val="00291AE9"/>
    <w:rsid w:val="002A0F1D"/>
    <w:rsid w:val="002A1D1A"/>
    <w:rsid w:val="002A3C98"/>
    <w:rsid w:val="002A4B2D"/>
    <w:rsid w:val="002A6B83"/>
    <w:rsid w:val="002B237F"/>
    <w:rsid w:val="002B2AD7"/>
    <w:rsid w:val="002B6646"/>
    <w:rsid w:val="002C1DC3"/>
    <w:rsid w:val="002C207D"/>
    <w:rsid w:val="002C5733"/>
    <w:rsid w:val="002C5BE5"/>
    <w:rsid w:val="002C6BD5"/>
    <w:rsid w:val="002C7980"/>
    <w:rsid w:val="002D0483"/>
    <w:rsid w:val="002D1297"/>
    <w:rsid w:val="002D48CD"/>
    <w:rsid w:val="002D6356"/>
    <w:rsid w:val="002D663E"/>
    <w:rsid w:val="002E0176"/>
    <w:rsid w:val="002E2457"/>
    <w:rsid w:val="002E367B"/>
    <w:rsid w:val="002E4A0E"/>
    <w:rsid w:val="002E7040"/>
    <w:rsid w:val="002F0935"/>
    <w:rsid w:val="002F1F6B"/>
    <w:rsid w:val="002F1F73"/>
    <w:rsid w:val="002F5CEA"/>
    <w:rsid w:val="002F682C"/>
    <w:rsid w:val="002F792A"/>
    <w:rsid w:val="00300444"/>
    <w:rsid w:val="00300ABC"/>
    <w:rsid w:val="00302C61"/>
    <w:rsid w:val="00305C07"/>
    <w:rsid w:val="00305D65"/>
    <w:rsid w:val="00305DE8"/>
    <w:rsid w:val="00314481"/>
    <w:rsid w:val="00314E85"/>
    <w:rsid w:val="003156AA"/>
    <w:rsid w:val="0031734D"/>
    <w:rsid w:val="00321753"/>
    <w:rsid w:val="00322B7D"/>
    <w:rsid w:val="00324FE7"/>
    <w:rsid w:val="00325913"/>
    <w:rsid w:val="003336E0"/>
    <w:rsid w:val="00334CA8"/>
    <w:rsid w:val="0033680F"/>
    <w:rsid w:val="00341CCA"/>
    <w:rsid w:val="003447A2"/>
    <w:rsid w:val="0034728C"/>
    <w:rsid w:val="00347563"/>
    <w:rsid w:val="00350205"/>
    <w:rsid w:val="00350F67"/>
    <w:rsid w:val="003536F0"/>
    <w:rsid w:val="0035445A"/>
    <w:rsid w:val="00354B80"/>
    <w:rsid w:val="0035552B"/>
    <w:rsid w:val="00356D41"/>
    <w:rsid w:val="0035779E"/>
    <w:rsid w:val="00357928"/>
    <w:rsid w:val="00357BDA"/>
    <w:rsid w:val="00357F39"/>
    <w:rsid w:val="00360671"/>
    <w:rsid w:val="00361291"/>
    <w:rsid w:val="003622BF"/>
    <w:rsid w:val="00365D8F"/>
    <w:rsid w:val="0036756A"/>
    <w:rsid w:val="00371FE3"/>
    <w:rsid w:val="00382E28"/>
    <w:rsid w:val="00384226"/>
    <w:rsid w:val="0038499E"/>
    <w:rsid w:val="00385D1F"/>
    <w:rsid w:val="0038708B"/>
    <w:rsid w:val="00387703"/>
    <w:rsid w:val="00391608"/>
    <w:rsid w:val="00391CDF"/>
    <w:rsid w:val="003920AD"/>
    <w:rsid w:val="0039268E"/>
    <w:rsid w:val="00392BCE"/>
    <w:rsid w:val="00393CC3"/>
    <w:rsid w:val="00394B7C"/>
    <w:rsid w:val="003A1664"/>
    <w:rsid w:val="003A2025"/>
    <w:rsid w:val="003A2323"/>
    <w:rsid w:val="003A3101"/>
    <w:rsid w:val="003A3305"/>
    <w:rsid w:val="003A4EF5"/>
    <w:rsid w:val="003A61A9"/>
    <w:rsid w:val="003A6D23"/>
    <w:rsid w:val="003A772E"/>
    <w:rsid w:val="003B0D01"/>
    <w:rsid w:val="003C28CC"/>
    <w:rsid w:val="003C31B4"/>
    <w:rsid w:val="003C378D"/>
    <w:rsid w:val="003C3CAC"/>
    <w:rsid w:val="003C3E82"/>
    <w:rsid w:val="003C4AE3"/>
    <w:rsid w:val="003C6C28"/>
    <w:rsid w:val="003C728B"/>
    <w:rsid w:val="003D1461"/>
    <w:rsid w:val="003D24A9"/>
    <w:rsid w:val="003D2826"/>
    <w:rsid w:val="003D33C2"/>
    <w:rsid w:val="003E2C96"/>
    <w:rsid w:val="003E6625"/>
    <w:rsid w:val="003E68FA"/>
    <w:rsid w:val="003E714E"/>
    <w:rsid w:val="003E7ABB"/>
    <w:rsid w:val="003F2386"/>
    <w:rsid w:val="003F309F"/>
    <w:rsid w:val="003F43E5"/>
    <w:rsid w:val="003F4B67"/>
    <w:rsid w:val="003F6B5C"/>
    <w:rsid w:val="003F6D05"/>
    <w:rsid w:val="003F708A"/>
    <w:rsid w:val="00403808"/>
    <w:rsid w:val="00404074"/>
    <w:rsid w:val="00406366"/>
    <w:rsid w:val="00407223"/>
    <w:rsid w:val="00407F68"/>
    <w:rsid w:val="00412646"/>
    <w:rsid w:val="004126AF"/>
    <w:rsid w:val="00412887"/>
    <w:rsid w:val="00413A69"/>
    <w:rsid w:val="00414834"/>
    <w:rsid w:val="00416C81"/>
    <w:rsid w:val="00423AE5"/>
    <w:rsid w:val="00425D26"/>
    <w:rsid w:val="00427B5A"/>
    <w:rsid w:val="00430033"/>
    <w:rsid w:val="00433555"/>
    <w:rsid w:val="0043439F"/>
    <w:rsid w:val="0043708A"/>
    <w:rsid w:val="00440C91"/>
    <w:rsid w:val="00441C8A"/>
    <w:rsid w:val="004441B8"/>
    <w:rsid w:val="004452FD"/>
    <w:rsid w:val="00445E3B"/>
    <w:rsid w:val="004500F3"/>
    <w:rsid w:val="0045044C"/>
    <w:rsid w:val="00450603"/>
    <w:rsid w:val="004528C6"/>
    <w:rsid w:val="00452DD3"/>
    <w:rsid w:val="004572F1"/>
    <w:rsid w:val="004601A9"/>
    <w:rsid w:val="00462679"/>
    <w:rsid w:val="00464845"/>
    <w:rsid w:val="00465FC3"/>
    <w:rsid w:val="00466F46"/>
    <w:rsid w:val="004670D0"/>
    <w:rsid w:val="00467EE9"/>
    <w:rsid w:val="004716FC"/>
    <w:rsid w:val="0047298C"/>
    <w:rsid w:val="00473645"/>
    <w:rsid w:val="00474C8E"/>
    <w:rsid w:val="00475BDF"/>
    <w:rsid w:val="00476FE9"/>
    <w:rsid w:val="00481830"/>
    <w:rsid w:val="004829C6"/>
    <w:rsid w:val="00483DEC"/>
    <w:rsid w:val="00485D21"/>
    <w:rsid w:val="0048651D"/>
    <w:rsid w:val="00486573"/>
    <w:rsid w:val="00493850"/>
    <w:rsid w:val="0049386B"/>
    <w:rsid w:val="004944CC"/>
    <w:rsid w:val="00495811"/>
    <w:rsid w:val="004A0064"/>
    <w:rsid w:val="004A0B71"/>
    <w:rsid w:val="004A3B73"/>
    <w:rsid w:val="004A3E68"/>
    <w:rsid w:val="004A41D4"/>
    <w:rsid w:val="004A4DB3"/>
    <w:rsid w:val="004A544A"/>
    <w:rsid w:val="004A5F4C"/>
    <w:rsid w:val="004A70B8"/>
    <w:rsid w:val="004B084D"/>
    <w:rsid w:val="004B0BCC"/>
    <w:rsid w:val="004B332C"/>
    <w:rsid w:val="004B4802"/>
    <w:rsid w:val="004B4915"/>
    <w:rsid w:val="004B68A2"/>
    <w:rsid w:val="004C1A77"/>
    <w:rsid w:val="004C49BC"/>
    <w:rsid w:val="004C4AA7"/>
    <w:rsid w:val="004D014E"/>
    <w:rsid w:val="004D0902"/>
    <w:rsid w:val="004D3CD5"/>
    <w:rsid w:val="004D41CB"/>
    <w:rsid w:val="004D69C5"/>
    <w:rsid w:val="004D7CE9"/>
    <w:rsid w:val="004E0BF0"/>
    <w:rsid w:val="004E2501"/>
    <w:rsid w:val="004E3960"/>
    <w:rsid w:val="004E42F5"/>
    <w:rsid w:val="004E5DB6"/>
    <w:rsid w:val="004E5E2F"/>
    <w:rsid w:val="004E6266"/>
    <w:rsid w:val="004E7B8F"/>
    <w:rsid w:val="004E7F6B"/>
    <w:rsid w:val="004F1290"/>
    <w:rsid w:val="004F1B3F"/>
    <w:rsid w:val="004F6A26"/>
    <w:rsid w:val="004F6ECB"/>
    <w:rsid w:val="00500ECF"/>
    <w:rsid w:val="005033D5"/>
    <w:rsid w:val="005036B4"/>
    <w:rsid w:val="00504EAD"/>
    <w:rsid w:val="00505C71"/>
    <w:rsid w:val="00510994"/>
    <w:rsid w:val="00510A86"/>
    <w:rsid w:val="00511D59"/>
    <w:rsid w:val="00512600"/>
    <w:rsid w:val="00515237"/>
    <w:rsid w:val="00516660"/>
    <w:rsid w:val="0052056F"/>
    <w:rsid w:val="005228EF"/>
    <w:rsid w:val="00523B21"/>
    <w:rsid w:val="0052483F"/>
    <w:rsid w:val="0052665F"/>
    <w:rsid w:val="00526DF5"/>
    <w:rsid w:val="0052704D"/>
    <w:rsid w:val="00527A6D"/>
    <w:rsid w:val="00530791"/>
    <w:rsid w:val="00530BE3"/>
    <w:rsid w:val="005311D6"/>
    <w:rsid w:val="005324F8"/>
    <w:rsid w:val="00532807"/>
    <w:rsid w:val="00533021"/>
    <w:rsid w:val="0053533F"/>
    <w:rsid w:val="0053613B"/>
    <w:rsid w:val="00540370"/>
    <w:rsid w:val="005410EA"/>
    <w:rsid w:val="005417A0"/>
    <w:rsid w:val="005418EB"/>
    <w:rsid w:val="00543CE3"/>
    <w:rsid w:val="0054483D"/>
    <w:rsid w:val="0054525B"/>
    <w:rsid w:val="00546416"/>
    <w:rsid w:val="005479E9"/>
    <w:rsid w:val="00556703"/>
    <w:rsid w:val="005622D5"/>
    <w:rsid w:val="00564347"/>
    <w:rsid w:val="005647E4"/>
    <w:rsid w:val="00570765"/>
    <w:rsid w:val="00570BE1"/>
    <w:rsid w:val="00570ED2"/>
    <w:rsid w:val="00570FBF"/>
    <w:rsid w:val="00571D23"/>
    <w:rsid w:val="00571E09"/>
    <w:rsid w:val="005721AF"/>
    <w:rsid w:val="00575507"/>
    <w:rsid w:val="00576691"/>
    <w:rsid w:val="00576D97"/>
    <w:rsid w:val="00580A38"/>
    <w:rsid w:val="005829D7"/>
    <w:rsid w:val="005836F2"/>
    <w:rsid w:val="005844CD"/>
    <w:rsid w:val="00584F4B"/>
    <w:rsid w:val="005853E2"/>
    <w:rsid w:val="00587FB3"/>
    <w:rsid w:val="00587FE3"/>
    <w:rsid w:val="005913C4"/>
    <w:rsid w:val="005924DE"/>
    <w:rsid w:val="005931AF"/>
    <w:rsid w:val="005932F9"/>
    <w:rsid w:val="00593559"/>
    <w:rsid w:val="00593F89"/>
    <w:rsid w:val="00594F1F"/>
    <w:rsid w:val="005976FC"/>
    <w:rsid w:val="005A03B0"/>
    <w:rsid w:val="005A0603"/>
    <w:rsid w:val="005A1CD8"/>
    <w:rsid w:val="005B061C"/>
    <w:rsid w:val="005B0660"/>
    <w:rsid w:val="005B0EA5"/>
    <w:rsid w:val="005B33CF"/>
    <w:rsid w:val="005B48D1"/>
    <w:rsid w:val="005C1788"/>
    <w:rsid w:val="005C3820"/>
    <w:rsid w:val="005C3E10"/>
    <w:rsid w:val="005C429A"/>
    <w:rsid w:val="005C7095"/>
    <w:rsid w:val="005D65E6"/>
    <w:rsid w:val="005D6E9D"/>
    <w:rsid w:val="005E0789"/>
    <w:rsid w:val="005E1118"/>
    <w:rsid w:val="005E2802"/>
    <w:rsid w:val="005E4BAC"/>
    <w:rsid w:val="005E5082"/>
    <w:rsid w:val="005E66E7"/>
    <w:rsid w:val="005F28D5"/>
    <w:rsid w:val="005F5333"/>
    <w:rsid w:val="005F628E"/>
    <w:rsid w:val="005F662A"/>
    <w:rsid w:val="006002F5"/>
    <w:rsid w:val="00600F40"/>
    <w:rsid w:val="00601613"/>
    <w:rsid w:val="00602584"/>
    <w:rsid w:val="0060761A"/>
    <w:rsid w:val="00610CEF"/>
    <w:rsid w:val="00615E41"/>
    <w:rsid w:val="006163A8"/>
    <w:rsid w:val="00620766"/>
    <w:rsid w:val="00621CC4"/>
    <w:rsid w:val="00623346"/>
    <w:rsid w:val="00627424"/>
    <w:rsid w:val="00627825"/>
    <w:rsid w:val="006312A0"/>
    <w:rsid w:val="006329BB"/>
    <w:rsid w:val="00632C98"/>
    <w:rsid w:val="00633608"/>
    <w:rsid w:val="00633C53"/>
    <w:rsid w:val="00633D89"/>
    <w:rsid w:val="00634999"/>
    <w:rsid w:val="00634FE3"/>
    <w:rsid w:val="00635DE4"/>
    <w:rsid w:val="00636480"/>
    <w:rsid w:val="0064019C"/>
    <w:rsid w:val="0064095A"/>
    <w:rsid w:val="00642A97"/>
    <w:rsid w:val="00645841"/>
    <w:rsid w:val="006466A7"/>
    <w:rsid w:val="00652E92"/>
    <w:rsid w:val="0065408B"/>
    <w:rsid w:val="00654F33"/>
    <w:rsid w:val="0065775B"/>
    <w:rsid w:val="00660B1D"/>
    <w:rsid w:val="006669EB"/>
    <w:rsid w:val="006672D3"/>
    <w:rsid w:val="006707EC"/>
    <w:rsid w:val="0067328E"/>
    <w:rsid w:val="00673534"/>
    <w:rsid w:val="00682BF7"/>
    <w:rsid w:val="00683E7E"/>
    <w:rsid w:val="00685FF6"/>
    <w:rsid w:val="00686EBE"/>
    <w:rsid w:val="0068773A"/>
    <w:rsid w:val="00690D00"/>
    <w:rsid w:val="0069125C"/>
    <w:rsid w:val="00692DF2"/>
    <w:rsid w:val="00694948"/>
    <w:rsid w:val="00696AA5"/>
    <w:rsid w:val="0069739E"/>
    <w:rsid w:val="006A175E"/>
    <w:rsid w:val="006A18B6"/>
    <w:rsid w:val="006A2E6E"/>
    <w:rsid w:val="006A46AB"/>
    <w:rsid w:val="006A573C"/>
    <w:rsid w:val="006A5B89"/>
    <w:rsid w:val="006A65E5"/>
    <w:rsid w:val="006A67B4"/>
    <w:rsid w:val="006B0164"/>
    <w:rsid w:val="006B104B"/>
    <w:rsid w:val="006B1170"/>
    <w:rsid w:val="006B2CE7"/>
    <w:rsid w:val="006B37E6"/>
    <w:rsid w:val="006B4F8A"/>
    <w:rsid w:val="006B504B"/>
    <w:rsid w:val="006B70B0"/>
    <w:rsid w:val="006C1BC0"/>
    <w:rsid w:val="006C33C9"/>
    <w:rsid w:val="006C3C11"/>
    <w:rsid w:val="006C3E1B"/>
    <w:rsid w:val="006C7301"/>
    <w:rsid w:val="006D37A5"/>
    <w:rsid w:val="006D3B61"/>
    <w:rsid w:val="006D3CC6"/>
    <w:rsid w:val="006D5B2C"/>
    <w:rsid w:val="006D653A"/>
    <w:rsid w:val="006E01F1"/>
    <w:rsid w:val="006E0326"/>
    <w:rsid w:val="006E1046"/>
    <w:rsid w:val="006E1E72"/>
    <w:rsid w:val="006E37BE"/>
    <w:rsid w:val="006E5F90"/>
    <w:rsid w:val="006E755C"/>
    <w:rsid w:val="006F01C8"/>
    <w:rsid w:val="006F1F7E"/>
    <w:rsid w:val="006F1FFC"/>
    <w:rsid w:val="006F44E5"/>
    <w:rsid w:val="006F5A27"/>
    <w:rsid w:val="006F63AF"/>
    <w:rsid w:val="006F7300"/>
    <w:rsid w:val="006F7C1C"/>
    <w:rsid w:val="00700138"/>
    <w:rsid w:val="00700295"/>
    <w:rsid w:val="0070333C"/>
    <w:rsid w:val="00703539"/>
    <w:rsid w:val="007037B2"/>
    <w:rsid w:val="0070397F"/>
    <w:rsid w:val="00705EDF"/>
    <w:rsid w:val="007123D2"/>
    <w:rsid w:val="0071305C"/>
    <w:rsid w:val="00714021"/>
    <w:rsid w:val="007142E4"/>
    <w:rsid w:val="007225D3"/>
    <w:rsid w:val="007238DC"/>
    <w:rsid w:val="00726225"/>
    <w:rsid w:val="007265CC"/>
    <w:rsid w:val="00730D6B"/>
    <w:rsid w:val="00732355"/>
    <w:rsid w:val="00733253"/>
    <w:rsid w:val="007347A0"/>
    <w:rsid w:val="00734BE5"/>
    <w:rsid w:val="00735B49"/>
    <w:rsid w:val="007406F0"/>
    <w:rsid w:val="00741CE8"/>
    <w:rsid w:val="00751100"/>
    <w:rsid w:val="007528D3"/>
    <w:rsid w:val="00756130"/>
    <w:rsid w:val="00757A76"/>
    <w:rsid w:val="00761B23"/>
    <w:rsid w:val="00763795"/>
    <w:rsid w:val="007641BB"/>
    <w:rsid w:val="00764A02"/>
    <w:rsid w:val="00766F85"/>
    <w:rsid w:val="00771375"/>
    <w:rsid w:val="00771D5D"/>
    <w:rsid w:val="0077231B"/>
    <w:rsid w:val="00773FE9"/>
    <w:rsid w:val="0077506E"/>
    <w:rsid w:val="00777548"/>
    <w:rsid w:val="00783974"/>
    <w:rsid w:val="00784B42"/>
    <w:rsid w:val="00785823"/>
    <w:rsid w:val="0078611F"/>
    <w:rsid w:val="007864D8"/>
    <w:rsid w:val="007870EF"/>
    <w:rsid w:val="007905E7"/>
    <w:rsid w:val="00791850"/>
    <w:rsid w:val="00794634"/>
    <w:rsid w:val="007946AD"/>
    <w:rsid w:val="00794BCB"/>
    <w:rsid w:val="00794C94"/>
    <w:rsid w:val="007956CB"/>
    <w:rsid w:val="007961E5"/>
    <w:rsid w:val="007968F7"/>
    <w:rsid w:val="00796D9D"/>
    <w:rsid w:val="0079745A"/>
    <w:rsid w:val="007975A2"/>
    <w:rsid w:val="007977BE"/>
    <w:rsid w:val="007A350B"/>
    <w:rsid w:val="007A6B20"/>
    <w:rsid w:val="007A739C"/>
    <w:rsid w:val="007A7C5A"/>
    <w:rsid w:val="007B4CFD"/>
    <w:rsid w:val="007C036F"/>
    <w:rsid w:val="007C1E7F"/>
    <w:rsid w:val="007C31BD"/>
    <w:rsid w:val="007C3269"/>
    <w:rsid w:val="007C4323"/>
    <w:rsid w:val="007D1396"/>
    <w:rsid w:val="007D3678"/>
    <w:rsid w:val="007D4616"/>
    <w:rsid w:val="007D5CAA"/>
    <w:rsid w:val="007E00FF"/>
    <w:rsid w:val="007E1D9E"/>
    <w:rsid w:val="007E256E"/>
    <w:rsid w:val="007E5645"/>
    <w:rsid w:val="007E66DC"/>
    <w:rsid w:val="007E7048"/>
    <w:rsid w:val="007F016E"/>
    <w:rsid w:val="007F1791"/>
    <w:rsid w:val="007F17E7"/>
    <w:rsid w:val="007F302C"/>
    <w:rsid w:val="007F41A0"/>
    <w:rsid w:val="007F6881"/>
    <w:rsid w:val="007F73CF"/>
    <w:rsid w:val="00800EEA"/>
    <w:rsid w:val="0080100C"/>
    <w:rsid w:val="00802C89"/>
    <w:rsid w:val="008124D3"/>
    <w:rsid w:val="00813FA8"/>
    <w:rsid w:val="00815345"/>
    <w:rsid w:val="00817B35"/>
    <w:rsid w:val="00817D84"/>
    <w:rsid w:val="008237F5"/>
    <w:rsid w:val="008240F6"/>
    <w:rsid w:val="0082600B"/>
    <w:rsid w:val="00827AD6"/>
    <w:rsid w:val="00830692"/>
    <w:rsid w:val="00830EAE"/>
    <w:rsid w:val="00831329"/>
    <w:rsid w:val="008327D4"/>
    <w:rsid w:val="0083696F"/>
    <w:rsid w:val="00836C31"/>
    <w:rsid w:val="00837E0B"/>
    <w:rsid w:val="008410F1"/>
    <w:rsid w:val="0084185A"/>
    <w:rsid w:val="0084202C"/>
    <w:rsid w:val="008421BE"/>
    <w:rsid w:val="008421C1"/>
    <w:rsid w:val="008424D7"/>
    <w:rsid w:val="008428E5"/>
    <w:rsid w:val="0084329F"/>
    <w:rsid w:val="008443F9"/>
    <w:rsid w:val="00845609"/>
    <w:rsid w:val="00845E7E"/>
    <w:rsid w:val="00846027"/>
    <w:rsid w:val="00851586"/>
    <w:rsid w:val="00855CE0"/>
    <w:rsid w:val="00856497"/>
    <w:rsid w:val="00857234"/>
    <w:rsid w:val="00857430"/>
    <w:rsid w:val="00857C5D"/>
    <w:rsid w:val="00857C6F"/>
    <w:rsid w:val="008608BC"/>
    <w:rsid w:val="00862378"/>
    <w:rsid w:val="008654C7"/>
    <w:rsid w:val="00870071"/>
    <w:rsid w:val="0087141F"/>
    <w:rsid w:val="00871CE2"/>
    <w:rsid w:val="008721BB"/>
    <w:rsid w:val="0087348E"/>
    <w:rsid w:val="0087406F"/>
    <w:rsid w:val="008746E8"/>
    <w:rsid w:val="0087474D"/>
    <w:rsid w:val="00874794"/>
    <w:rsid w:val="0087651C"/>
    <w:rsid w:val="0088371E"/>
    <w:rsid w:val="008844C7"/>
    <w:rsid w:val="008844CB"/>
    <w:rsid w:val="00886CDE"/>
    <w:rsid w:val="008943FD"/>
    <w:rsid w:val="008945DC"/>
    <w:rsid w:val="008A0936"/>
    <w:rsid w:val="008A0EF7"/>
    <w:rsid w:val="008A3997"/>
    <w:rsid w:val="008A5146"/>
    <w:rsid w:val="008B0466"/>
    <w:rsid w:val="008B11E5"/>
    <w:rsid w:val="008B22DB"/>
    <w:rsid w:val="008B3B14"/>
    <w:rsid w:val="008B3F06"/>
    <w:rsid w:val="008B71D8"/>
    <w:rsid w:val="008C09AA"/>
    <w:rsid w:val="008C0E4B"/>
    <w:rsid w:val="008C18C7"/>
    <w:rsid w:val="008C4C9D"/>
    <w:rsid w:val="008C543C"/>
    <w:rsid w:val="008C5E43"/>
    <w:rsid w:val="008C74E0"/>
    <w:rsid w:val="008D0005"/>
    <w:rsid w:val="008D00F3"/>
    <w:rsid w:val="008D04E4"/>
    <w:rsid w:val="008D4BFF"/>
    <w:rsid w:val="008D5EEE"/>
    <w:rsid w:val="008D720F"/>
    <w:rsid w:val="008E1269"/>
    <w:rsid w:val="008E12B4"/>
    <w:rsid w:val="008E1A38"/>
    <w:rsid w:val="008E32B7"/>
    <w:rsid w:val="008E418C"/>
    <w:rsid w:val="008E61F7"/>
    <w:rsid w:val="008F1897"/>
    <w:rsid w:val="008F2E6E"/>
    <w:rsid w:val="008F334C"/>
    <w:rsid w:val="008F621F"/>
    <w:rsid w:val="009020FE"/>
    <w:rsid w:val="0090218D"/>
    <w:rsid w:val="00910872"/>
    <w:rsid w:val="009110AE"/>
    <w:rsid w:val="00914764"/>
    <w:rsid w:val="009219C7"/>
    <w:rsid w:val="009224B6"/>
    <w:rsid w:val="00922BF9"/>
    <w:rsid w:val="00926456"/>
    <w:rsid w:val="009272E0"/>
    <w:rsid w:val="0093592C"/>
    <w:rsid w:val="00937468"/>
    <w:rsid w:val="00937BAB"/>
    <w:rsid w:val="00942077"/>
    <w:rsid w:val="009459DA"/>
    <w:rsid w:val="00945D47"/>
    <w:rsid w:val="00945F50"/>
    <w:rsid w:val="00946CBA"/>
    <w:rsid w:val="00947EEE"/>
    <w:rsid w:val="0095162F"/>
    <w:rsid w:val="00953902"/>
    <w:rsid w:val="00955646"/>
    <w:rsid w:val="00956358"/>
    <w:rsid w:val="009568FA"/>
    <w:rsid w:val="00956C69"/>
    <w:rsid w:val="00964BE9"/>
    <w:rsid w:val="00965B29"/>
    <w:rsid w:val="00967E98"/>
    <w:rsid w:val="009742A4"/>
    <w:rsid w:val="00974FE5"/>
    <w:rsid w:val="00981627"/>
    <w:rsid w:val="009823C2"/>
    <w:rsid w:val="009841B9"/>
    <w:rsid w:val="00985F12"/>
    <w:rsid w:val="009865DA"/>
    <w:rsid w:val="00986D64"/>
    <w:rsid w:val="00987F9F"/>
    <w:rsid w:val="00990EBF"/>
    <w:rsid w:val="009916DE"/>
    <w:rsid w:val="00996264"/>
    <w:rsid w:val="00997AE0"/>
    <w:rsid w:val="009A0410"/>
    <w:rsid w:val="009A4630"/>
    <w:rsid w:val="009A4B39"/>
    <w:rsid w:val="009A7190"/>
    <w:rsid w:val="009B0505"/>
    <w:rsid w:val="009B37B9"/>
    <w:rsid w:val="009B70FF"/>
    <w:rsid w:val="009C307A"/>
    <w:rsid w:val="009C34DA"/>
    <w:rsid w:val="009C7633"/>
    <w:rsid w:val="009D12A9"/>
    <w:rsid w:val="009D3847"/>
    <w:rsid w:val="009D4850"/>
    <w:rsid w:val="009D6D25"/>
    <w:rsid w:val="009D7505"/>
    <w:rsid w:val="009D7B37"/>
    <w:rsid w:val="009E0099"/>
    <w:rsid w:val="009E0273"/>
    <w:rsid w:val="009E3905"/>
    <w:rsid w:val="009E43ED"/>
    <w:rsid w:val="009E5181"/>
    <w:rsid w:val="009E5E3F"/>
    <w:rsid w:val="009E6CB0"/>
    <w:rsid w:val="009E7CE5"/>
    <w:rsid w:val="009F0FA4"/>
    <w:rsid w:val="009F1476"/>
    <w:rsid w:val="009F59F1"/>
    <w:rsid w:val="009F7122"/>
    <w:rsid w:val="00A00198"/>
    <w:rsid w:val="00A01ED4"/>
    <w:rsid w:val="00A06CFD"/>
    <w:rsid w:val="00A072DC"/>
    <w:rsid w:val="00A07F8C"/>
    <w:rsid w:val="00A10A6C"/>
    <w:rsid w:val="00A116F4"/>
    <w:rsid w:val="00A118A7"/>
    <w:rsid w:val="00A11E17"/>
    <w:rsid w:val="00A133F3"/>
    <w:rsid w:val="00A13ADC"/>
    <w:rsid w:val="00A13C52"/>
    <w:rsid w:val="00A14E3E"/>
    <w:rsid w:val="00A15531"/>
    <w:rsid w:val="00A17DD0"/>
    <w:rsid w:val="00A23878"/>
    <w:rsid w:val="00A24B55"/>
    <w:rsid w:val="00A256AE"/>
    <w:rsid w:val="00A25E31"/>
    <w:rsid w:val="00A27D05"/>
    <w:rsid w:val="00A31ED0"/>
    <w:rsid w:val="00A3231D"/>
    <w:rsid w:val="00A32888"/>
    <w:rsid w:val="00A334E7"/>
    <w:rsid w:val="00A36915"/>
    <w:rsid w:val="00A415AA"/>
    <w:rsid w:val="00A424A9"/>
    <w:rsid w:val="00A45997"/>
    <w:rsid w:val="00A46B24"/>
    <w:rsid w:val="00A47357"/>
    <w:rsid w:val="00A50FD6"/>
    <w:rsid w:val="00A53A82"/>
    <w:rsid w:val="00A605A7"/>
    <w:rsid w:val="00A62AF1"/>
    <w:rsid w:val="00A636C0"/>
    <w:rsid w:val="00A63B25"/>
    <w:rsid w:val="00A6568B"/>
    <w:rsid w:val="00A6666A"/>
    <w:rsid w:val="00A67F36"/>
    <w:rsid w:val="00A67FFD"/>
    <w:rsid w:val="00A708A2"/>
    <w:rsid w:val="00A714BB"/>
    <w:rsid w:val="00A764D9"/>
    <w:rsid w:val="00A83484"/>
    <w:rsid w:val="00A83734"/>
    <w:rsid w:val="00A83908"/>
    <w:rsid w:val="00A841CF"/>
    <w:rsid w:val="00A851C5"/>
    <w:rsid w:val="00A93066"/>
    <w:rsid w:val="00A942AB"/>
    <w:rsid w:val="00A94607"/>
    <w:rsid w:val="00A96862"/>
    <w:rsid w:val="00A97EB3"/>
    <w:rsid w:val="00AA074C"/>
    <w:rsid w:val="00AA09D8"/>
    <w:rsid w:val="00AA5321"/>
    <w:rsid w:val="00AA75F1"/>
    <w:rsid w:val="00AB0CF4"/>
    <w:rsid w:val="00AB1CFF"/>
    <w:rsid w:val="00AB4888"/>
    <w:rsid w:val="00AB74A8"/>
    <w:rsid w:val="00AB77BE"/>
    <w:rsid w:val="00AC01C6"/>
    <w:rsid w:val="00AC128E"/>
    <w:rsid w:val="00AC17C1"/>
    <w:rsid w:val="00AC2101"/>
    <w:rsid w:val="00AC2C18"/>
    <w:rsid w:val="00AC3A14"/>
    <w:rsid w:val="00AD05E8"/>
    <w:rsid w:val="00AD32F0"/>
    <w:rsid w:val="00AD4E18"/>
    <w:rsid w:val="00AD6968"/>
    <w:rsid w:val="00AD6CCC"/>
    <w:rsid w:val="00AD6F14"/>
    <w:rsid w:val="00AD7130"/>
    <w:rsid w:val="00AE5257"/>
    <w:rsid w:val="00AE61A9"/>
    <w:rsid w:val="00AF13CB"/>
    <w:rsid w:val="00AF2280"/>
    <w:rsid w:val="00AF4BC8"/>
    <w:rsid w:val="00AF5C55"/>
    <w:rsid w:val="00AF6CB0"/>
    <w:rsid w:val="00AF73D3"/>
    <w:rsid w:val="00B00C66"/>
    <w:rsid w:val="00B03918"/>
    <w:rsid w:val="00B06FD5"/>
    <w:rsid w:val="00B1046C"/>
    <w:rsid w:val="00B17CB3"/>
    <w:rsid w:val="00B17E50"/>
    <w:rsid w:val="00B17E62"/>
    <w:rsid w:val="00B20A34"/>
    <w:rsid w:val="00B22FEC"/>
    <w:rsid w:val="00B234E7"/>
    <w:rsid w:val="00B247BE"/>
    <w:rsid w:val="00B25E15"/>
    <w:rsid w:val="00B3039D"/>
    <w:rsid w:val="00B30D07"/>
    <w:rsid w:val="00B30E2A"/>
    <w:rsid w:val="00B3697E"/>
    <w:rsid w:val="00B40315"/>
    <w:rsid w:val="00B406EF"/>
    <w:rsid w:val="00B42028"/>
    <w:rsid w:val="00B4202D"/>
    <w:rsid w:val="00B4398A"/>
    <w:rsid w:val="00B43E7C"/>
    <w:rsid w:val="00B46885"/>
    <w:rsid w:val="00B47938"/>
    <w:rsid w:val="00B5354B"/>
    <w:rsid w:val="00B54478"/>
    <w:rsid w:val="00B54B9F"/>
    <w:rsid w:val="00B54F86"/>
    <w:rsid w:val="00B600F0"/>
    <w:rsid w:val="00B60AC1"/>
    <w:rsid w:val="00B66773"/>
    <w:rsid w:val="00B72E28"/>
    <w:rsid w:val="00B73A3C"/>
    <w:rsid w:val="00B74D28"/>
    <w:rsid w:val="00B76154"/>
    <w:rsid w:val="00B7729B"/>
    <w:rsid w:val="00B80714"/>
    <w:rsid w:val="00B80CA1"/>
    <w:rsid w:val="00B814A0"/>
    <w:rsid w:val="00B851D8"/>
    <w:rsid w:val="00B858A5"/>
    <w:rsid w:val="00B85D24"/>
    <w:rsid w:val="00B86859"/>
    <w:rsid w:val="00B871E3"/>
    <w:rsid w:val="00B878DF"/>
    <w:rsid w:val="00B90C2D"/>
    <w:rsid w:val="00B913DA"/>
    <w:rsid w:val="00B943D5"/>
    <w:rsid w:val="00B95D3C"/>
    <w:rsid w:val="00B97194"/>
    <w:rsid w:val="00BA14C5"/>
    <w:rsid w:val="00BA4ECD"/>
    <w:rsid w:val="00BA7FEF"/>
    <w:rsid w:val="00BB0519"/>
    <w:rsid w:val="00BB20DB"/>
    <w:rsid w:val="00BB32EE"/>
    <w:rsid w:val="00BB4C40"/>
    <w:rsid w:val="00BB682F"/>
    <w:rsid w:val="00BB6E9B"/>
    <w:rsid w:val="00BB70ED"/>
    <w:rsid w:val="00BB7C96"/>
    <w:rsid w:val="00BC4E55"/>
    <w:rsid w:val="00BD04A4"/>
    <w:rsid w:val="00BD19C2"/>
    <w:rsid w:val="00BD24C4"/>
    <w:rsid w:val="00BD2DD9"/>
    <w:rsid w:val="00BD465F"/>
    <w:rsid w:val="00BE034F"/>
    <w:rsid w:val="00BE19CA"/>
    <w:rsid w:val="00BE25A2"/>
    <w:rsid w:val="00BE49C9"/>
    <w:rsid w:val="00BF0D05"/>
    <w:rsid w:val="00BF1704"/>
    <w:rsid w:val="00BF187C"/>
    <w:rsid w:val="00BF1ABA"/>
    <w:rsid w:val="00BF2A91"/>
    <w:rsid w:val="00BF2DDC"/>
    <w:rsid w:val="00BF510D"/>
    <w:rsid w:val="00BF7E42"/>
    <w:rsid w:val="00C01081"/>
    <w:rsid w:val="00C02607"/>
    <w:rsid w:val="00C068F2"/>
    <w:rsid w:val="00C137F6"/>
    <w:rsid w:val="00C165E0"/>
    <w:rsid w:val="00C20C0D"/>
    <w:rsid w:val="00C21B35"/>
    <w:rsid w:val="00C225A4"/>
    <w:rsid w:val="00C22C76"/>
    <w:rsid w:val="00C233B5"/>
    <w:rsid w:val="00C23668"/>
    <w:rsid w:val="00C25E83"/>
    <w:rsid w:val="00C30DF1"/>
    <w:rsid w:val="00C319E0"/>
    <w:rsid w:val="00C32C50"/>
    <w:rsid w:val="00C32EFA"/>
    <w:rsid w:val="00C34935"/>
    <w:rsid w:val="00C36347"/>
    <w:rsid w:val="00C369F5"/>
    <w:rsid w:val="00C4060E"/>
    <w:rsid w:val="00C40652"/>
    <w:rsid w:val="00C421A1"/>
    <w:rsid w:val="00C43734"/>
    <w:rsid w:val="00C441D2"/>
    <w:rsid w:val="00C4689B"/>
    <w:rsid w:val="00C470F0"/>
    <w:rsid w:val="00C5012D"/>
    <w:rsid w:val="00C55482"/>
    <w:rsid w:val="00C56F0C"/>
    <w:rsid w:val="00C6010A"/>
    <w:rsid w:val="00C619D2"/>
    <w:rsid w:val="00C66453"/>
    <w:rsid w:val="00C702A2"/>
    <w:rsid w:val="00C70E0C"/>
    <w:rsid w:val="00C74E9C"/>
    <w:rsid w:val="00C76F2F"/>
    <w:rsid w:val="00C822EB"/>
    <w:rsid w:val="00C8368F"/>
    <w:rsid w:val="00C87F88"/>
    <w:rsid w:val="00C9584C"/>
    <w:rsid w:val="00C966CD"/>
    <w:rsid w:val="00C979E2"/>
    <w:rsid w:val="00CA2EBF"/>
    <w:rsid w:val="00CA3439"/>
    <w:rsid w:val="00CA6C37"/>
    <w:rsid w:val="00CB0BA6"/>
    <w:rsid w:val="00CB0BF4"/>
    <w:rsid w:val="00CB1B8B"/>
    <w:rsid w:val="00CB29CC"/>
    <w:rsid w:val="00CB55E3"/>
    <w:rsid w:val="00CB65BF"/>
    <w:rsid w:val="00CC153E"/>
    <w:rsid w:val="00CC1D5B"/>
    <w:rsid w:val="00CC1D9B"/>
    <w:rsid w:val="00CC22FE"/>
    <w:rsid w:val="00CC252E"/>
    <w:rsid w:val="00CC48ED"/>
    <w:rsid w:val="00CC4B51"/>
    <w:rsid w:val="00CD0BCA"/>
    <w:rsid w:val="00CD3881"/>
    <w:rsid w:val="00CD4852"/>
    <w:rsid w:val="00CD7AE6"/>
    <w:rsid w:val="00CE0B1D"/>
    <w:rsid w:val="00CE4B11"/>
    <w:rsid w:val="00CF142B"/>
    <w:rsid w:val="00CF3DD0"/>
    <w:rsid w:val="00CF418B"/>
    <w:rsid w:val="00CF5124"/>
    <w:rsid w:val="00CF5E14"/>
    <w:rsid w:val="00CF799E"/>
    <w:rsid w:val="00D004C3"/>
    <w:rsid w:val="00D02D8E"/>
    <w:rsid w:val="00D0615E"/>
    <w:rsid w:val="00D14796"/>
    <w:rsid w:val="00D15890"/>
    <w:rsid w:val="00D172AE"/>
    <w:rsid w:val="00D211C0"/>
    <w:rsid w:val="00D239D1"/>
    <w:rsid w:val="00D2711A"/>
    <w:rsid w:val="00D304B8"/>
    <w:rsid w:val="00D3401A"/>
    <w:rsid w:val="00D45ACB"/>
    <w:rsid w:val="00D46570"/>
    <w:rsid w:val="00D46842"/>
    <w:rsid w:val="00D477F2"/>
    <w:rsid w:val="00D515F1"/>
    <w:rsid w:val="00D57863"/>
    <w:rsid w:val="00D6314D"/>
    <w:rsid w:val="00D6356F"/>
    <w:rsid w:val="00D640D5"/>
    <w:rsid w:val="00D67129"/>
    <w:rsid w:val="00D67271"/>
    <w:rsid w:val="00D67A6F"/>
    <w:rsid w:val="00D7077B"/>
    <w:rsid w:val="00D70D6A"/>
    <w:rsid w:val="00D70F9B"/>
    <w:rsid w:val="00D714A7"/>
    <w:rsid w:val="00D726D5"/>
    <w:rsid w:val="00D74A82"/>
    <w:rsid w:val="00D74ABF"/>
    <w:rsid w:val="00D75B58"/>
    <w:rsid w:val="00D826DF"/>
    <w:rsid w:val="00D83A8C"/>
    <w:rsid w:val="00D841A8"/>
    <w:rsid w:val="00D8630B"/>
    <w:rsid w:val="00D8712F"/>
    <w:rsid w:val="00D877B3"/>
    <w:rsid w:val="00D87B22"/>
    <w:rsid w:val="00D90662"/>
    <w:rsid w:val="00D91CF0"/>
    <w:rsid w:val="00D924E1"/>
    <w:rsid w:val="00D9361D"/>
    <w:rsid w:val="00D9652D"/>
    <w:rsid w:val="00D975E6"/>
    <w:rsid w:val="00DA13CE"/>
    <w:rsid w:val="00DA4BCB"/>
    <w:rsid w:val="00DA5B26"/>
    <w:rsid w:val="00DA5DF9"/>
    <w:rsid w:val="00DA6247"/>
    <w:rsid w:val="00DB09A7"/>
    <w:rsid w:val="00DB0EE5"/>
    <w:rsid w:val="00DB234B"/>
    <w:rsid w:val="00DB2DD7"/>
    <w:rsid w:val="00DB3C38"/>
    <w:rsid w:val="00DB6A96"/>
    <w:rsid w:val="00DC21F2"/>
    <w:rsid w:val="00DC5CE9"/>
    <w:rsid w:val="00DC6890"/>
    <w:rsid w:val="00DD0CAF"/>
    <w:rsid w:val="00DD0F25"/>
    <w:rsid w:val="00DD3391"/>
    <w:rsid w:val="00DE15A6"/>
    <w:rsid w:val="00DE31A2"/>
    <w:rsid w:val="00DE4AD2"/>
    <w:rsid w:val="00DE707D"/>
    <w:rsid w:val="00DE7088"/>
    <w:rsid w:val="00DF0555"/>
    <w:rsid w:val="00DF0829"/>
    <w:rsid w:val="00DF3D91"/>
    <w:rsid w:val="00DF6148"/>
    <w:rsid w:val="00DF614D"/>
    <w:rsid w:val="00DF644C"/>
    <w:rsid w:val="00DF77CD"/>
    <w:rsid w:val="00E0030B"/>
    <w:rsid w:val="00E02BFF"/>
    <w:rsid w:val="00E03457"/>
    <w:rsid w:val="00E05CBC"/>
    <w:rsid w:val="00E05E6B"/>
    <w:rsid w:val="00E06B51"/>
    <w:rsid w:val="00E07561"/>
    <w:rsid w:val="00E0782B"/>
    <w:rsid w:val="00E12CBC"/>
    <w:rsid w:val="00E1361D"/>
    <w:rsid w:val="00E1442E"/>
    <w:rsid w:val="00E15375"/>
    <w:rsid w:val="00E22392"/>
    <w:rsid w:val="00E22BD2"/>
    <w:rsid w:val="00E23183"/>
    <w:rsid w:val="00E24FA3"/>
    <w:rsid w:val="00E255D4"/>
    <w:rsid w:val="00E342A7"/>
    <w:rsid w:val="00E42DD4"/>
    <w:rsid w:val="00E42F0B"/>
    <w:rsid w:val="00E45E42"/>
    <w:rsid w:val="00E501CF"/>
    <w:rsid w:val="00E50367"/>
    <w:rsid w:val="00E53CB9"/>
    <w:rsid w:val="00E54E85"/>
    <w:rsid w:val="00E56A23"/>
    <w:rsid w:val="00E56F07"/>
    <w:rsid w:val="00E616C3"/>
    <w:rsid w:val="00E70C50"/>
    <w:rsid w:val="00E73B7E"/>
    <w:rsid w:val="00E760C2"/>
    <w:rsid w:val="00E76F6D"/>
    <w:rsid w:val="00E775CE"/>
    <w:rsid w:val="00E7771C"/>
    <w:rsid w:val="00E831C7"/>
    <w:rsid w:val="00E832D5"/>
    <w:rsid w:val="00E846F8"/>
    <w:rsid w:val="00E84DAB"/>
    <w:rsid w:val="00E86C6A"/>
    <w:rsid w:val="00E87756"/>
    <w:rsid w:val="00E92AC2"/>
    <w:rsid w:val="00E93511"/>
    <w:rsid w:val="00E93C7C"/>
    <w:rsid w:val="00E9452F"/>
    <w:rsid w:val="00E94D03"/>
    <w:rsid w:val="00EA0359"/>
    <w:rsid w:val="00EA54CE"/>
    <w:rsid w:val="00EA66B3"/>
    <w:rsid w:val="00EB0CE2"/>
    <w:rsid w:val="00EB0F18"/>
    <w:rsid w:val="00EB135B"/>
    <w:rsid w:val="00EB4392"/>
    <w:rsid w:val="00EC0B8C"/>
    <w:rsid w:val="00EC1C87"/>
    <w:rsid w:val="00EC26CF"/>
    <w:rsid w:val="00EC2BA2"/>
    <w:rsid w:val="00EC2CB6"/>
    <w:rsid w:val="00EC3304"/>
    <w:rsid w:val="00EC5D45"/>
    <w:rsid w:val="00EC61C1"/>
    <w:rsid w:val="00EC6CFF"/>
    <w:rsid w:val="00ED0126"/>
    <w:rsid w:val="00ED0335"/>
    <w:rsid w:val="00ED0402"/>
    <w:rsid w:val="00ED095E"/>
    <w:rsid w:val="00ED20E7"/>
    <w:rsid w:val="00ED425B"/>
    <w:rsid w:val="00ED4A7D"/>
    <w:rsid w:val="00ED58E7"/>
    <w:rsid w:val="00ED5EE3"/>
    <w:rsid w:val="00ED6849"/>
    <w:rsid w:val="00ED7C59"/>
    <w:rsid w:val="00ED7DA4"/>
    <w:rsid w:val="00EE0A0C"/>
    <w:rsid w:val="00EE1E07"/>
    <w:rsid w:val="00EE72A4"/>
    <w:rsid w:val="00EF0CC7"/>
    <w:rsid w:val="00EF1545"/>
    <w:rsid w:val="00EF16F3"/>
    <w:rsid w:val="00EF1A73"/>
    <w:rsid w:val="00EF7E8F"/>
    <w:rsid w:val="00F01214"/>
    <w:rsid w:val="00F01269"/>
    <w:rsid w:val="00F01A08"/>
    <w:rsid w:val="00F02C8C"/>
    <w:rsid w:val="00F02DDE"/>
    <w:rsid w:val="00F030E3"/>
    <w:rsid w:val="00F03667"/>
    <w:rsid w:val="00F04FE0"/>
    <w:rsid w:val="00F06292"/>
    <w:rsid w:val="00F07331"/>
    <w:rsid w:val="00F1080E"/>
    <w:rsid w:val="00F152BA"/>
    <w:rsid w:val="00F20F41"/>
    <w:rsid w:val="00F21DF2"/>
    <w:rsid w:val="00F2614F"/>
    <w:rsid w:val="00F31FF5"/>
    <w:rsid w:val="00F328E8"/>
    <w:rsid w:val="00F337B1"/>
    <w:rsid w:val="00F340EA"/>
    <w:rsid w:val="00F35838"/>
    <w:rsid w:val="00F43577"/>
    <w:rsid w:val="00F43E14"/>
    <w:rsid w:val="00F44573"/>
    <w:rsid w:val="00F45085"/>
    <w:rsid w:val="00F45A1F"/>
    <w:rsid w:val="00F45B53"/>
    <w:rsid w:val="00F46382"/>
    <w:rsid w:val="00F4724A"/>
    <w:rsid w:val="00F4742C"/>
    <w:rsid w:val="00F47ABC"/>
    <w:rsid w:val="00F47F0D"/>
    <w:rsid w:val="00F54405"/>
    <w:rsid w:val="00F54C97"/>
    <w:rsid w:val="00F57236"/>
    <w:rsid w:val="00F632BC"/>
    <w:rsid w:val="00F65452"/>
    <w:rsid w:val="00F65E38"/>
    <w:rsid w:val="00F66BC6"/>
    <w:rsid w:val="00F70BE0"/>
    <w:rsid w:val="00F720EF"/>
    <w:rsid w:val="00F75BA5"/>
    <w:rsid w:val="00F75F45"/>
    <w:rsid w:val="00F830EC"/>
    <w:rsid w:val="00F85829"/>
    <w:rsid w:val="00F8714B"/>
    <w:rsid w:val="00F906BA"/>
    <w:rsid w:val="00F90F41"/>
    <w:rsid w:val="00F939EC"/>
    <w:rsid w:val="00F94299"/>
    <w:rsid w:val="00F9491E"/>
    <w:rsid w:val="00FA0EBE"/>
    <w:rsid w:val="00FA531E"/>
    <w:rsid w:val="00FA7BB3"/>
    <w:rsid w:val="00FB4F17"/>
    <w:rsid w:val="00FB545E"/>
    <w:rsid w:val="00FB5C62"/>
    <w:rsid w:val="00FC01DA"/>
    <w:rsid w:val="00FC0675"/>
    <w:rsid w:val="00FC46FB"/>
    <w:rsid w:val="00FC7F54"/>
    <w:rsid w:val="00FD042C"/>
    <w:rsid w:val="00FD436E"/>
    <w:rsid w:val="00FD602B"/>
    <w:rsid w:val="00FD6A36"/>
    <w:rsid w:val="00FD763C"/>
    <w:rsid w:val="00FE0813"/>
    <w:rsid w:val="00FE2EFF"/>
    <w:rsid w:val="00FE34B4"/>
    <w:rsid w:val="00FE5D40"/>
    <w:rsid w:val="00FF0FAE"/>
    <w:rsid w:val="00FF2626"/>
    <w:rsid w:val="00FF2A52"/>
    <w:rsid w:val="00FF4284"/>
    <w:rsid w:val="00FF4892"/>
    <w:rsid w:val="00FF5FE8"/>
    <w:rsid w:val="00FF6998"/>
    <w:rsid w:val="00FF6D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035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162</Words>
  <Characters>927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melkova_ev</cp:lastModifiedBy>
  <cp:revision>3</cp:revision>
  <dcterms:created xsi:type="dcterms:W3CDTF">2014-04-22T08:14:00Z</dcterms:created>
  <dcterms:modified xsi:type="dcterms:W3CDTF">2014-04-22T12:38:00Z</dcterms:modified>
</cp:coreProperties>
</file>